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8D1B8" w14:textId="77777777" w:rsidR="00D84440" w:rsidRPr="00D84440" w:rsidRDefault="00D84440" w:rsidP="00D84440">
      <w:pPr>
        <w:keepNext/>
        <w:spacing w:after="0" w:line="240" w:lineRule="auto"/>
        <w:jc w:val="both"/>
        <w:outlineLvl w:val="1"/>
        <w:rPr>
          <w:rFonts w:ascii="Arial" w:hAnsi="Arial" w:cs="Arial"/>
          <w:lang w:val="hr-HR"/>
        </w:rPr>
      </w:pPr>
    </w:p>
    <w:p w14:paraId="1A0253D7" w14:textId="77777777" w:rsidR="00D84440" w:rsidRPr="00D84440" w:rsidRDefault="00D84440" w:rsidP="00D84440">
      <w:pPr>
        <w:keepNext/>
        <w:spacing w:after="0" w:line="240" w:lineRule="auto"/>
        <w:jc w:val="both"/>
        <w:outlineLvl w:val="1"/>
        <w:rPr>
          <w:rFonts w:ascii="Arial" w:hAnsi="Arial" w:cs="Arial"/>
          <w:lang w:val="hr-HR"/>
        </w:rPr>
      </w:pPr>
    </w:p>
    <w:p w14:paraId="66572A55" w14:textId="77777777" w:rsidR="00D84440" w:rsidRPr="00D84440" w:rsidRDefault="00D84440" w:rsidP="00D84440">
      <w:pPr>
        <w:keepNext/>
        <w:spacing w:after="0" w:line="240" w:lineRule="auto"/>
        <w:jc w:val="both"/>
        <w:outlineLvl w:val="1"/>
        <w:rPr>
          <w:rFonts w:ascii="Arial" w:hAnsi="Arial" w:cs="Arial"/>
          <w:lang w:val="hr-HR"/>
        </w:rPr>
      </w:pPr>
    </w:p>
    <w:p w14:paraId="38FFE6CE" w14:textId="77777777" w:rsidR="00D84440" w:rsidRPr="00D84440" w:rsidRDefault="00D84440" w:rsidP="00D84440">
      <w:pPr>
        <w:keepNext/>
        <w:spacing w:after="0" w:line="240" w:lineRule="auto"/>
        <w:jc w:val="both"/>
        <w:outlineLvl w:val="1"/>
        <w:rPr>
          <w:rFonts w:ascii="Arial" w:hAnsi="Arial" w:cs="Arial"/>
          <w:lang w:val="hr-HR"/>
        </w:rPr>
      </w:pPr>
      <w:r w:rsidRPr="00D84440">
        <w:rPr>
          <w:rFonts w:ascii="Arial" w:hAnsi="Arial" w:cs="Arial"/>
          <w:lang w:val="hr-HR"/>
        </w:rPr>
        <w:t>Ericsson Nikola Tesla d.d.</w:t>
      </w:r>
    </w:p>
    <w:p w14:paraId="4C464434" w14:textId="77777777" w:rsidR="00D84440" w:rsidRPr="00D84440" w:rsidRDefault="00D84440" w:rsidP="00D84440">
      <w:pPr>
        <w:keepNext/>
        <w:spacing w:after="0" w:line="240" w:lineRule="auto"/>
        <w:jc w:val="both"/>
        <w:outlineLvl w:val="1"/>
        <w:rPr>
          <w:rFonts w:ascii="Arial" w:hAnsi="Arial" w:cs="Arial"/>
          <w:lang w:val="hr-HR"/>
        </w:rPr>
      </w:pPr>
      <w:r w:rsidRPr="00D84440">
        <w:rPr>
          <w:rFonts w:ascii="Arial" w:hAnsi="Arial" w:cs="Arial"/>
          <w:lang w:val="hr-HR"/>
        </w:rPr>
        <w:t xml:space="preserve">Zagreb, Krapinska 45 </w:t>
      </w:r>
    </w:p>
    <w:p w14:paraId="3EB350CA" w14:textId="77777777" w:rsidR="00D84440" w:rsidRPr="00D84440" w:rsidRDefault="00D84440" w:rsidP="00D84440">
      <w:pPr>
        <w:keepNext/>
        <w:spacing w:after="0" w:line="240" w:lineRule="auto"/>
        <w:jc w:val="both"/>
        <w:outlineLvl w:val="1"/>
        <w:rPr>
          <w:rFonts w:ascii="Arial" w:hAnsi="Arial" w:cs="Arial"/>
          <w:lang w:val="hr-HR"/>
        </w:rPr>
      </w:pPr>
    </w:p>
    <w:p w14:paraId="002F1D51" w14:textId="77777777" w:rsidR="00D84440" w:rsidRPr="00D84440" w:rsidRDefault="00D84440" w:rsidP="00D84440">
      <w:pPr>
        <w:keepNext/>
        <w:spacing w:after="0" w:line="240" w:lineRule="auto"/>
        <w:jc w:val="both"/>
        <w:outlineLvl w:val="1"/>
        <w:rPr>
          <w:rFonts w:ascii="Arial" w:hAnsi="Arial" w:cs="Arial"/>
          <w:lang w:val="hr-HR"/>
        </w:rPr>
      </w:pPr>
    </w:p>
    <w:p w14:paraId="2A846E4A" w14:textId="77777777" w:rsidR="00D84440" w:rsidRPr="00D84440" w:rsidRDefault="00D84440" w:rsidP="00D84440">
      <w:pPr>
        <w:keepNext/>
        <w:spacing w:after="0" w:line="240" w:lineRule="auto"/>
        <w:jc w:val="both"/>
        <w:outlineLvl w:val="1"/>
        <w:rPr>
          <w:rFonts w:ascii="Arial" w:hAnsi="Arial" w:cs="Arial"/>
          <w:lang w:val="hr-HR"/>
        </w:rPr>
      </w:pPr>
    </w:p>
    <w:p w14:paraId="3587D9C3" w14:textId="77777777" w:rsidR="00D84440" w:rsidRPr="00D84440" w:rsidRDefault="00D84440" w:rsidP="00D84440">
      <w:pPr>
        <w:keepNext/>
        <w:spacing w:after="0" w:line="240" w:lineRule="auto"/>
        <w:jc w:val="both"/>
        <w:outlineLvl w:val="1"/>
        <w:rPr>
          <w:rFonts w:ascii="Arial" w:hAnsi="Arial" w:cs="Arial"/>
          <w:lang w:val="hr-HR"/>
        </w:rPr>
      </w:pPr>
    </w:p>
    <w:p w14:paraId="37B9DDA4" w14:textId="77777777" w:rsidR="00D84440" w:rsidRPr="00D84440" w:rsidRDefault="00D84440" w:rsidP="00D84440">
      <w:pPr>
        <w:keepNext/>
        <w:spacing w:after="0" w:line="240" w:lineRule="auto"/>
        <w:jc w:val="both"/>
        <w:outlineLvl w:val="1"/>
        <w:rPr>
          <w:rFonts w:ascii="Arial" w:hAnsi="Arial" w:cs="Arial"/>
          <w:lang w:val="hr-HR"/>
        </w:rPr>
      </w:pPr>
    </w:p>
    <w:p w14:paraId="7078A136" w14:textId="77777777" w:rsidR="00D84440" w:rsidRPr="00D84440" w:rsidRDefault="00D84440" w:rsidP="00D84440">
      <w:pPr>
        <w:pStyle w:val="BodyText"/>
        <w:ind w:left="-90"/>
        <w:jc w:val="center"/>
        <w:rPr>
          <w:rFonts w:cs="Arial"/>
          <w:b/>
          <w:bCs/>
          <w:szCs w:val="22"/>
          <w:lang w:val="hr-HR"/>
        </w:rPr>
      </w:pPr>
      <w:r w:rsidRPr="00D84440">
        <w:rPr>
          <w:rFonts w:cs="Arial"/>
          <w:b/>
          <w:bCs/>
          <w:szCs w:val="22"/>
          <w:lang w:val="hr-HR"/>
        </w:rPr>
        <w:t>P U N O M O Ć</w:t>
      </w:r>
    </w:p>
    <w:p w14:paraId="5ECD7D24" w14:textId="77777777" w:rsidR="00D84440" w:rsidRPr="00D84440" w:rsidRDefault="00D84440" w:rsidP="00D84440">
      <w:pPr>
        <w:pStyle w:val="BodyText"/>
        <w:jc w:val="center"/>
        <w:rPr>
          <w:rFonts w:cs="Arial"/>
          <w:szCs w:val="22"/>
          <w:lang w:val="hr-HR"/>
        </w:rPr>
      </w:pPr>
    </w:p>
    <w:p w14:paraId="0C46B6E8" w14:textId="6D63B90E" w:rsidR="00D84440" w:rsidRPr="00D84440" w:rsidRDefault="00D84440" w:rsidP="00D84440">
      <w:pPr>
        <w:keepNext/>
        <w:spacing w:after="0" w:line="240" w:lineRule="auto"/>
        <w:jc w:val="both"/>
        <w:outlineLvl w:val="1"/>
        <w:rPr>
          <w:rFonts w:ascii="Arial" w:hAnsi="Arial" w:cs="Arial"/>
          <w:lang w:val="hr-HR"/>
        </w:rPr>
      </w:pPr>
      <w:r w:rsidRPr="00D84440">
        <w:rPr>
          <w:rFonts w:ascii="Arial" w:hAnsi="Arial" w:cs="Arial"/>
          <w:lang w:val="hr-HR"/>
        </w:rPr>
        <w:t>za sudjelovanje na Glavnoj skupštini dioničkog društva Ericsson Nikola Tesla d.d. Zagreb, Krapinska 45</w:t>
      </w:r>
    </w:p>
    <w:p w14:paraId="0FE39A2E" w14:textId="77777777" w:rsidR="00D84440" w:rsidRPr="00D84440" w:rsidRDefault="00D84440" w:rsidP="00D84440">
      <w:pPr>
        <w:keepNext/>
        <w:spacing w:after="0" w:line="240" w:lineRule="auto"/>
        <w:jc w:val="both"/>
        <w:outlineLvl w:val="1"/>
        <w:rPr>
          <w:rFonts w:ascii="Arial" w:hAnsi="Arial" w:cs="Arial"/>
          <w:lang w:val="hr-HR"/>
        </w:rPr>
      </w:pPr>
    </w:p>
    <w:p w14:paraId="299E9D85" w14:textId="77777777" w:rsidR="00D84440" w:rsidRPr="00D84440" w:rsidRDefault="00D84440" w:rsidP="00D84440">
      <w:pPr>
        <w:keepNext/>
        <w:spacing w:after="0" w:line="240" w:lineRule="auto"/>
        <w:jc w:val="both"/>
        <w:outlineLvl w:val="1"/>
        <w:rPr>
          <w:rFonts w:ascii="Arial" w:hAnsi="Arial" w:cs="Arial"/>
          <w:lang w:val="hr-HR"/>
        </w:rPr>
      </w:pPr>
    </w:p>
    <w:p w14:paraId="450DC3BE" w14:textId="77777777" w:rsidR="00D84440" w:rsidRPr="00D84440" w:rsidRDefault="00D84440" w:rsidP="00D84440">
      <w:pPr>
        <w:keepNext/>
        <w:spacing w:after="0" w:line="240" w:lineRule="auto"/>
        <w:jc w:val="both"/>
        <w:outlineLvl w:val="1"/>
        <w:rPr>
          <w:rFonts w:ascii="Arial" w:hAnsi="Arial" w:cs="Arial"/>
          <w:lang w:val="hr-HR"/>
        </w:rPr>
      </w:pPr>
    </w:p>
    <w:p w14:paraId="3C1B345A" w14:textId="77777777" w:rsidR="00D84440" w:rsidRPr="00D84440" w:rsidRDefault="00D84440" w:rsidP="00D84440">
      <w:pPr>
        <w:keepNext/>
        <w:spacing w:after="0" w:line="240" w:lineRule="auto"/>
        <w:jc w:val="both"/>
        <w:outlineLvl w:val="1"/>
        <w:rPr>
          <w:rFonts w:ascii="Arial" w:hAnsi="Arial" w:cs="Arial"/>
          <w:lang w:val="hr-HR"/>
        </w:rPr>
      </w:pPr>
      <w:r w:rsidRPr="00D84440">
        <w:rPr>
          <w:rFonts w:ascii="Arial" w:hAnsi="Arial" w:cs="Arial"/>
          <w:lang w:val="hr-HR"/>
        </w:rPr>
        <w:t>Ja, ______________________________ iz ____________________________________</w:t>
      </w:r>
    </w:p>
    <w:p w14:paraId="7AB442D9" w14:textId="77777777" w:rsidR="00D84440" w:rsidRPr="00D84440" w:rsidRDefault="00D84440" w:rsidP="00D84440">
      <w:pPr>
        <w:keepNext/>
        <w:spacing w:after="0" w:line="240" w:lineRule="auto"/>
        <w:jc w:val="both"/>
        <w:outlineLvl w:val="1"/>
        <w:rPr>
          <w:rFonts w:ascii="Arial" w:hAnsi="Arial" w:cs="Arial"/>
          <w:lang w:val="hr-HR"/>
        </w:rPr>
      </w:pPr>
      <w:r w:rsidRPr="00D84440">
        <w:rPr>
          <w:rFonts w:ascii="Arial" w:hAnsi="Arial" w:cs="Arial"/>
          <w:lang w:val="hr-HR"/>
        </w:rPr>
        <w:t xml:space="preserve">              (ime i prezime)                                                  (adresa)</w:t>
      </w:r>
    </w:p>
    <w:p w14:paraId="70757D15" w14:textId="77777777" w:rsidR="00D84440" w:rsidRPr="00D84440" w:rsidRDefault="00D84440" w:rsidP="00D84440">
      <w:pPr>
        <w:keepNext/>
        <w:spacing w:after="0" w:line="240" w:lineRule="auto"/>
        <w:jc w:val="both"/>
        <w:outlineLvl w:val="1"/>
        <w:rPr>
          <w:rFonts w:ascii="Arial" w:hAnsi="Arial" w:cs="Arial"/>
          <w:lang w:val="hr-HR"/>
        </w:rPr>
      </w:pPr>
    </w:p>
    <w:p w14:paraId="664C9160" w14:textId="77777777" w:rsidR="00D84440" w:rsidRPr="00D84440" w:rsidRDefault="00D84440" w:rsidP="00D84440">
      <w:pPr>
        <w:keepNext/>
        <w:spacing w:after="0" w:line="240" w:lineRule="auto"/>
        <w:jc w:val="both"/>
        <w:outlineLvl w:val="1"/>
        <w:rPr>
          <w:rFonts w:ascii="Arial" w:hAnsi="Arial" w:cs="Arial"/>
          <w:lang w:val="hr-HR"/>
        </w:rPr>
      </w:pPr>
      <w:r w:rsidRPr="00D84440">
        <w:rPr>
          <w:rFonts w:ascii="Arial" w:hAnsi="Arial" w:cs="Arial"/>
          <w:lang w:val="hr-HR"/>
        </w:rPr>
        <w:t xml:space="preserve">ovlašćujem kao svog punomoćnika _________________________________________ </w:t>
      </w:r>
    </w:p>
    <w:p w14:paraId="22720EBB" w14:textId="77777777" w:rsidR="00D84440" w:rsidRPr="00D84440" w:rsidRDefault="00D84440" w:rsidP="00D84440">
      <w:pPr>
        <w:keepNext/>
        <w:spacing w:after="0" w:line="240" w:lineRule="auto"/>
        <w:jc w:val="both"/>
        <w:outlineLvl w:val="1"/>
        <w:rPr>
          <w:rFonts w:ascii="Arial" w:hAnsi="Arial" w:cs="Arial"/>
          <w:lang w:val="hr-HR"/>
        </w:rPr>
      </w:pPr>
      <w:r w:rsidRPr="00D84440">
        <w:rPr>
          <w:rFonts w:ascii="Arial" w:hAnsi="Arial" w:cs="Arial"/>
          <w:lang w:val="hr-HR"/>
        </w:rPr>
        <w:t xml:space="preserve">                                                                                          (ime i prezime)</w:t>
      </w:r>
    </w:p>
    <w:p w14:paraId="0CABE345" w14:textId="77777777" w:rsidR="00D84440" w:rsidRPr="00D84440" w:rsidRDefault="00D84440" w:rsidP="00D84440">
      <w:pPr>
        <w:keepNext/>
        <w:spacing w:after="0" w:line="240" w:lineRule="auto"/>
        <w:jc w:val="both"/>
        <w:outlineLvl w:val="1"/>
        <w:rPr>
          <w:rFonts w:ascii="Arial" w:hAnsi="Arial" w:cs="Arial"/>
          <w:lang w:val="hr-HR"/>
        </w:rPr>
      </w:pPr>
    </w:p>
    <w:p w14:paraId="393A7E8C" w14:textId="77777777" w:rsidR="00D84440" w:rsidRPr="00D84440" w:rsidRDefault="00D84440" w:rsidP="00D84440">
      <w:pPr>
        <w:keepNext/>
        <w:spacing w:after="0" w:line="240" w:lineRule="auto"/>
        <w:jc w:val="both"/>
        <w:outlineLvl w:val="1"/>
        <w:rPr>
          <w:rFonts w:ascii="Arial" w:hAnsi="Arial" w:cs="Arial"/>
          <w:lang w:val="hr-HR"/>
        </w:rPr>
      </w:pPr>
      <w:r w:rsidRPr="00D84440">
        <w:rPr>
          <w:rFonts w:ascii="Arial" w:hAnsi="Arial" w:cs="Arial"/>
          <w:lang w:val="hr-HR"/>
        </w:rPr>
        <w:t xml:space="preserve">iz ______________________________________, </w:t>
      </w:r>
    </w:p>
    <w:p w14:paraId="14158858" w14:textId="77777777" w:rsidR="00D84440" w:rsidRPr="00D84440" w:rsidRDefault="00D84440" w:rsidP="00D84440">
      <w:pPr>
        <w:keepNext/>
        <w:spacing w:after="0" w:line="240" w:lineRule="auto"/>
        <w:jc w:val="both"/>
        <w:outlineLvl w:val="1"/>
        <w:rPr>
          <w:rFonts w:ascii="Arial" w:hAnsi="Arial" w:cs="Arial"/>
          <w:lang w:val="hr-HR"/>
        </w:rPr>
      </w:pPr>
      <w:r w:rsidRPr="00D84440">
        <w:rPr>
          <w:rFonts w:ascii="Arial" w:hAnsi="Arial" w:cs="Arial"/>
          <w:lang w:val="hr-HR"/>
        </w:rPr>
        <w:t xml:space="preserve">                  (adresa)</w:t>
      </w:r>
    </w:p>
    <w:p w14:paraId="191C5663" w14:textId="77777777" w:rsidR="00D84440" w:rsidRPr="00D84440" w:rsidRDefault="00D84440" w:rsidP="00D84440">
      <w:pPr>
        <w:keepNext/>
        <w:spacing w:after="0" w:line="240" w:lineRule="auto"/>
        <w:jc w:val="both"/>
        <w:outlineLvl w:val="1"/>
        <w:rPr>
          <w:rFonts w:ascii="Arial" w:hAnsi="Arial" w:cs="Arial"/>
          <w:lang w:val="hr-HR"/>
        </w:rPr>
      </w:pPr>
    </w:p>
    <w:p w14:paraId="6F2AD334" w14:textId="77777777" w:rsidR="00D84440" w:rsidRPr="00D84440" w:rsidRDefault="00D84440" w:rsidP="00D84440">
      <w:pPr>
        <w:keepNext/>
        <w:spacing w:after="0" w:line="240" w:lineRule="auto"/>
        <w:jc w:val="both"/>
        <w:outlineLvl w:val="1"/>
        <w:rPr>
          <w:rFonts w:ascii="Arial" w:hAnsi="Arial" w:cs="Arial"/>
          <w:lang w:val="hr-HR"/>
        </w:rPr>
      </w:pPr>
    </w:p>
    <w:p w14:paraId="58F5576B" w14:textId="012FE3AD" w:rsidR="00D84440" w:rsidRPr="00D84440" w:rsidRDefault="00D84440" w:rsidP="00D84440">
      <w:pPr>
        <w:spacing w:after="0" w:line="288" w:lineRule="auto"/>
        <w:jc w:val="both"/>
        <w:rPr>
          <w:rFonts w:ascii="Arial" w:hAnsi="Arial" w:cs="Arial"/>
          <w:lang w:val="hr-HR"/>
        </w:rPr>
      </w:pPr>
      <w:r w:rsidRPr="00D84440">
        <w:rPr>
          <w:rFonts w:ascii="Arial" w:hAnsi="Arial" w:cs="Arial"/>
          <w:lang w:val="hr-HR"/>
        </w:rPr>
        <w:t xml:space="preserve">da me zastupa na Glavnoj skupštini dioničara trgovačkog društva Ericsson Nikola Tesla d.d. Zagreb koja će se održati dana </w:t>
      </w:r>
      <w:r w:rsidR="00D53FBF">
        <w:rPr>
          <w:rFonts w:ascii="Arial" w:hAnsi="Arial" w:cs="Arial"/>
          <w:lang w:val="hr-HR"/>
        </w:rPr>
        <w:t>14</w:t>
      </w:r>
      <w:r w:rsidRPr="00D84440">
        <w:rPr>
          <w:rFonts w:ascii="Arial" w:hAnsi="Arial" w:cs="Arial"/>
          <w:lang w:val="hr-HR"/>
        </w:rPr>
        <w:t>.</w:t>
      </w:r>
      <w:r w:rsidR="00D53FBF">
        <w:rPr>
          <w:rFonts w:ascii="Arial" w:hAnsi="Arial" w:cs="Arial"/>
          <w:lang w:val="hr-HR"/>
        </w:rPr>
        <w:t>11</w:t>
      </w:r>
      <w:r w:rsidRPr="00D84440">
        <w:rPr>
          <w:rFonts w:ascii="Arial" w:hAnsi="Arial" w:cs="Arial"/>
          <w:lang w:val="hr-HR"/>
        </w:rPr>
        <w:t>.2025. godine, da predlaže donošenje odluka te da glasuje u moje ime o svim odlukama koje ta Glavna skupština donosi, s onoliko glasova koliko posjedujem dionica.</w:t>
      </w:r>
    </w:p>
    <w:p w14:paraId="57278281" w14:textId="77777777" w:rsidR="00D84440" w:rsidRPr="00D84440" w:rsidRDefault="00D84440" w:rsidP="00D84440">
      <w:pPr>
        <w:keepNext/>
        <w:spacing w:after="0" w:line="240" w:lineRule="auto"/>
        <w:jc w:val="both"/>
        <w:outlineLvl w:val="1"/>
        <w:rPr>
          <w:rFonts w:ascii="Arial" w:hAnsi="Arial" w:cs="Arial"/>
          <w:lang w:val="hr-HR"/>
        </w:rPr>
      </w:pPr>
    </w:p>
    <w:p w14:paraId="21C67884" w14:textId="77777777" w:rsidR="00D84440" w:rsidRPr="00D84440" w:rsidRDefault="00D84440" w:rsidP="00D84440">
      <w:pPr>
        <w:keepNext/>
        <w:spacing w:after="0" w:line="240" w:lineRule="auto"/>
        <w:jc w:val="both"/>
        <w:outlineLvl w:val="1"/>
        <w:rPr>
          <w:rFonts w:ascii="Arial" w:hAnsi="Arial" w:cs="Arial"/>
          <w:lang w:val="hr-HR"/>
        </w:rPr>
      </w:pPr>
    </w:p>
    <w:p w14:paraId="560A17C6" w14:textId="77777777" w:rsidR="00D84440" w:rsidRPr="00D84440" w:rsidRDefault="00D84440" w:rsidP="00D84440">
      <w:pPr>
        <w:keepNext/>
        <w:spacing w:after="0" w:line="240" w:lineRule="auto"/>
        <w:jc w:val="both"/>
        <w:outlineLvl w:val="1"/>
        <w:rPr>
          <w:rFonts w:ascii="Arial" w:hAnsi="Arial" w:cs="Arial"/>
          <w:lang w:val="hr-HR"/>
        </w:rPr>
      </w:pPr>
    </w:p>
    <w:p w14:paraId="5C3EED21" w14:textId="77777777" w:rsidR="00D84440" w:rsidRPr="00D84440" w:rsidRDefault="00D84440" w:rsidP="00D84440">
      <w:pPr>
        <w:keepNext/>
        <w:spacing w:after="0" w:line="240" w:lineRule="auto"/>
        <w:jc w:val="both"/>
        <w:outlineLvl w:val="1"/>
        <w:rPr>
          <w:rFonts w:ascii="Arial" w:hAnsi="Arial" w:cs="Arial"/>
          <w:lang w:val="hr-HR"/>
        </w:rPr>
      </w:pPr>
      <w:r w:rsidRPr="00D84440">
        <w:rPr>
          <w:rFonts w:ascii="Arial" w:hAnsi="Arial" w:cs="Arial"/>
          <w:lang w:val="hr-HR"/>
        </w:rPr>
        <w:t xml:space="preserve">U ______________, dana________________                      </w:t>
      </w:r>
    </w:p>
    <w:p w14:paraId="751C01E6" w14:textId="77777777" w:rsidR="00D84440" w:rsidRPr="00D84440" w:rsidRDefault="00D84440" w:rsidP="00D84440">
      <w:pPr>
        <w:keepNext/>
        <w:spacing w:after="0" w:line="240" w:lineRule="auto"/>
        <w:jc w:val="both"/>
        <w:outlineLvl w:val="1"/>
        <w:rPr>
          <w:rFonts w:ascii="Arial" w:hAnsi="Arial" w:cs="Arial"/>
          <w:lang w:val="hr-HR"/>
        </w:rPr>
      </w:pPr>
    </w:p>
    <w:p w14:paraId="4E81B882" w14:textId="77777777" w:rsidR="00D84440" w:rsidRPr="00D84440" w:rsidRDefault="00D84440" w:rsidP="00D84440">
      <w:pPr>
        <w:keepNext/>
        <w:spacing w:after="0" w:line="240" w:lineRule="auto"/>
        <w:ind w:left="3912" w:firstLine="1304"/>
        <w:jc w:val="right"/>
        <w:outlineLvl w:val="1"/>
        <w:rPr>
          <w:rFonts w:ascii="Arial" w:hAnsi="Arial" w:cs="Arial"/>
          <w:lang w:val="hr-HR"/>
        </w:rPr>
      </w:pPr>
      <w:r w:rsidRPr="00D84440">
        <w:rPr>
          <w:rFonts w:ascii="Arial" w:hAnsi="Arial" w:cs="Arial"/>
          <w:lang w:val="hr-HR"/>
        </w:rPr>
        <w:t xml:space="preserve">       Opunomoćitelj</w:t>
      </w:r>
    </w:p>
    <w:p w14:paraId="6190390D" w14:textId="77777777" w:rsidR="00D84440" w:rsidRPr="00D84440" w:rsidRDefault="00D84440" w:rsidP="00D84440">
      <w:pPr>
        <w:keepNext/>
        <w:spacing w:after="0" w:line="240" w:lineRule="auto"/>
        <w:jc w:val="right"/>
        <w:outlineLvl w:val="1"/>
        <w:rPr>
          <w:rFonts w:ascii="Arial" w:hAnsi="Arial" w:cs="Arial"/>
          <w:lang w:val="hr-HR"/>
        </w:rPr>
      </w:pPr>
    </w:p>
    <w:p w14:paraId="74E9A227" w14:textId="77777777" w:rsidR="00D84440" w:rsidRPr="00D84440" w:rsidRDefault="00D84440" w:rsidP="00D84440">
      <w:pPr>
        <w:keepNext/>
        <w:spacing w:after="0" w:line="240" w:lineRule="auto"/>
        <w:jc w:val="right"/>
        <w:outlineLvl w:val="1"/>
        <w:rPr>
          <w:rFonts w:ascii="Arial" w:hAnsi="Arial" w:cs="Arial"/>
          <w:lang w:val="hr-HR"/>
        </w:rPr>
      </w:pPr>
      <w:r w:rsidRPr="00D84440">
        <w:rPr>
          <w:rFonts w:ascii="Arial" w:hAnsi="Arial" w:cs="Arial"/>
          <w:lang w:val="hr-HR"/>
        </w:rPr>
        <w:t xml:space="preserve">                                                                                         _____________________</w:t>
      </w:r>
    </w:p>
    <w:p w14:paraId="41FEAABA" w14:textId="77777777" w:rsidR="00D84440" w:rsidRPr="00D84440" w:rsidRDefault="00D84440" w:rsidP="00D84440">
      <w:pPr>
        <w:keepNext/>
        <w:spacing w:after="0" w:line="240" w:lineRule="auto"/>
        <w:jc w:val="right"/>
        <w:outlineLvl w:val="1"/>
        <w:rPr>
          <w:rFonts w:ascii="Arial" w:hAnsi="Arial" w:cs="Arial"/>
          <w:lang w:val="hr-HR"/>
        </w:rPr>
      </w:pPr>
      <w:r w:rsidRPr="00D84440">
        <w:rPr>
          <w:rFonts w:ascii="Arial" w:hAnsi="Arial" w:cs="Arial"/>
          <w:lang w:val="hr-HR"/>
        </w:rPr>
        <w:t xml:space="preserve">                                                                                                      (potpis)</w:t>
      </w:r>
    </w:p>
    <w:p w14:paraId="61E88573" w14:textId="77777777" w:rsidR="00D84440" w:rsidRPr="00D84440" w:rsidRDefault="00D84440" w:rsidP="00D84440">
      <w:pPr>
        <w:keepNext/>
        <w:spacing w:after="0" w:line="240" w:lineRule="auto"/>
        <w:jc w:val="both"/>
        <w:outlineLvl w:val="1"/>
        <w:rPr>
          <w:rFonts w:ascii="Arial" w:hAnsi="Arial" w:cs="Arial"/>
          <w:lang w:val="hr-HR"/>
        </w:rPr>
      </w:pPr>
    </w:p>
    <w:p w14:paraId="30546B7D" w14:textId="77777777" w:rsidR="00D84440" w:rsidRPr="00D84440" w:rsidRDefault="00D84440" w:rsidP="00D84440">
      <w:pPr>
        <w:keepNext/>
        <w:spacing w:after="0" w:line="240" w:lineRule="auto"/>
        <w:jc w:val="both"/>
        <w:outlineLvl w:val="1"/>
        <w:rPr>
          <w:rFonts w:ascii="Arial" w:hAnsi="Arial" w:cs="Arial"/>
          <w:lang w:val="hr-HR"/>
        </w:rPr>
      </w:pPr>
    </w:p>
    <w:p w14:paraId="31AC64AA" w14:textId="77777777" w:rsidR="00D84440" w:rsidRPr="00D84440" w:rsidRDefault="00D84440" w:rsidP="00D84440">
      <w:pPr>
        <w:rPr>
          <w:lang w:val="hr-HR"/>
        </w:rPr>
      </w:pPr>
      <w:r w:rsidRPr="00D84440">
        <w:rPr>
          <w:rFonts w:ascii="Times New Roman" w:eastAsia="Times New Roman" w:hAnsi="Times New Roman" w:cs="Arial"/>
          <w:lang w:val="hr-HR"/>
        </w:rPr>
        <w:tab/>
      </w:r>
    </w:p>
    <w:p w14:paraId="2C1C56AD" w14:textId="77777777" w:rsidR="00D84440" w:rsidRPr="00D84440" w:rsidRDefault="00D84440" w:rsidP="00D84440">
      <w:pPr>
        <w:rPr>
          <w:lang w:val="hr-HR"/>
        </w:rPr>
      </w:pPr>
    </w:p>
    <w:p w14:paraId="40DF8A6B" w14:textId="77777777" w:rsidR="001068E6" w:rsidRPr="00D84440" w:rsidRDefault="001068E6" w:rsidP="007A5C94"/>
    <w:sectPr w:rsidR="001068E6" w:rsidRPr="00D84440" w:rsidSect="00B06F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134" w:bottom="1474" w:left="1418" w:header="22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DE23E" w14:textId="77777777" w:rsidR="00D84440" w:rsidRDefault="00D84440" w:rsidP="001445DB">
      <w:r>
        <w:separator/>
      </w:r>
    </w:p>
  </w:endnote>
  <w:endnote w:type="continuationSeparator" w:id="0">
    <w:p w14:paraId="08D312B2" w14:textId="77777777" w:rsidR="00D84440" w:rsidRDefault="00D84440" w:rsidP="0014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86306" w14:textId="77777777" w:rsidR="00394278" w:rsidRDefault="00394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394278" w:rsidRPr="00D076E0" w14:paraId="23C95F8D" w14:textId="77777777" w:rsidTr="0072752F">
      <w:tc>
        <w:tcPr>
          <w:tcW w:w="3115" w:type="dxa"/>
        </w:tcPr>
        <w:p w14:paraId="56F2A4DB" w14:textId="77777777" w:rsidR="00394278" w:rsidRPr="00D076E0" w:rsidRDefault="00394278" w:rsidP="00394278">
          <w:pPr>
            <w:pStyle w:val="Footer"/>
            <w:rPr>
              <w:color w:val="221646"/>
              <w:sz w:val="13"/>
              <w:szCs w:val="13"/>
            </w:rPr>
          </w:pPr>
          <w:r w:rsidRPr="00D076E0">
            <w:rPr>
              <w:rFonts w:cs="Arial"/>
              <w:color w:val="221646"/>
              <w:sz w:val="13"/>
              <w:szCs w:val="13"/>
            </w:rPr>
            <w:t>ericssonnikolatesla.com</w:t>
          </w:r>
        </w:p>
      </w:tc>
      <w:tc>
        <w:tcPr>
          <w:tcW w:w="3115" w:type="dxa"/>
        </w:tcPr>
        <w:sdt>
          <w:sdtPr>
            <w:rPr>
              <w:color w:val="221646"/>
              <w:sz w:val="13"/>
              <w:szCs w:val="13"/>
            </w:rPr>
            <w:id w:val="-791287439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35AB585A" w14:textId="77777777" w:rsidR="00394278" w:rsidRPr="00D076E0" w:rsidRDefault="00394278" w:rsidP="00394278">
              <w:pPr>
                <w:pStyle w:val="Footer"/>
                <w:jc w:val="center"/>
                <w:rPr>
                  <w:noProof/>
                  <w:color w:val="221646"/>
                  <w:sz w:val="13"/>
                  <w:szCs w:val="13"/>
                </w:rPr>
              </w:pPr>
              <w:r w:rsidRPr="00D076E0">
                <w:rPr>
                  <w:color w:val="221646"/>
                  <w:sz w:val="13"/>
                  <w:szCs w:val="13"/>
                </w:rPr>
                <w:fldChar w:fldCharType="begin"/>
              </w:r>
              <w:r w:rsidRPr="00D076E0">
                <w:rPr>
                  <w:color w:val="221646"/>
                  <w:sz w:val="13"/>
                  <w:szCs w:val="13"/>
                </w:rPr>
                <w:instrText xml:space="preserve"> PAGE   \* MERGEFORMAT </w:instrText>
              </w:r>
              <w:r w:rsidRPr="00D076E0">
                <w:rPr>
                  <w:color w:val="221646"/>
                  <w:sz w:val="13"/>
                  <w:szCs w:val="13"/>
                </w:rPr>
                <w:fldChar w:fldCharType="separate"/>
              </w:r>
              <w:r w:rsidRPr="00D076E0">
                <w:rPr>
                  <w:color w:val="221646"/>
                  <w:sz w:val="13"/>
                  <w:szCs w:val="13"/>
                </w:rPr>
                <w:t>1</w:t>
              </w:r>
              <w:r w:rsidRPr="00D076E0">
                <w:rPr>
                  <w:noProof/>
                  <w:color w:val="221646"/>
                  <w:sz w:val="13"/>
                  <w:szCs w:val="13"/>
                </w:rPr>
                <w:fldChar w:fldCharType="end"/>
              </w:r>
            </w:p>
          </w:sdtContent>
        </w:sdt>
      </w:tc>
      <w:tc>
        <w:tcPr>
          <w:tcW w:w="3115" w:type="dxa"/>
        </w:tcPr>
        <w:p w14:paraId="096932AA" w14:textId="77777777" w:rsidR="00394278" w:rsidRPr="00D076E0" w:rsidRDefault="00394278" w:rsidP="00394278">
          <w:pPr>
            <w:pStyle w:val="Footer"/>
            <w:jc w:val="right"/>
            <w:rPr>
              <w:color w:val="221646"/>
              <w:sz w:val="13"/>
              <w:szCs w:val="13"/>
            </w:rPr>
          </w:pPr>
          <w:r w:rsidRPr="00D076E0">
            <w:rPr>
              <w:rFonts w:cs="Arial"/>
              <w:color w:val="221646"/>
              <w:sz w:val="13"/>
              <w:szCs w:val="13"/>
            </w:rPr>
            <w:t>Ericsson Nikola Tesla d. d.</w:t>
          </w:r>
        </w:p>
      </w:tc>
    </w:tr>
  </w:tbl>
  <w:p w14:paraId="7F637C1C" w14:textId="77777777" w:rsidR="00652381" w:rsidRPr="00AE6BBC" w:rsidRDefault="00652381" w:rsidP="008532B1">
    <w:pPr>
      <w:pStyle w:val="FooterText"/>
      <w:rPr>
        <w:sz w:val="12"/>
        <w:szCs w:val="24"/>
        <w:lang w:eastAsia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0CA51" w14:textId="77777777" w:rsidR="00394278" w:rsidRDefault="00394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08CD3" w14:textId="77777777" w:rsidR="00D84440" w:rsidRDefault="00D84440" w:rsidP="001445DB">
      <w:r>
        <w:separator/>
      </w:r>
    </w:p>
  </w:footnote>
  <w:footnote w:type="continuationSeparator" w:id="0">
    <w:p w14:paraId="5F810188" w14:textId="77777777" w:rsidR="00D84440" w:rsidRDefault="00D84440" w:rsidP="0014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EEE26" w14:textId="77777777" w:rsidR="00394278" w:rsidRDefault="003942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9EEE" w14:textId="77777777" w:rsidR="00A41350" w:rsidRPr="00116E16" w:rsidRDefault="00394278" w:rsidP="0065272D">
    <w:pPr>
      <w:pStyle w:val="Header"/>
      <w:jc w:val="lef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 wp14:anchorId="00018521" wp14:editId="555CE47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8800"/>
          <wp:effectExtent l="0" t="0" r="3175" b="0"/>
          <wp:wrapNone/>
          <wp:docPr id="183907761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3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D9647" w14:textId="77777777" w:rsidR="00394278" w:rsidRDefault="00394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C2D6FD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F"/>
    <w:multiLevelType w:val="singleLevel"/>
    <w:tmpl w:val="D8E20B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FB"/>
    <w:multiLevelType w:val="multilevel"/>
    <w:tmpl w:val="3F44A7DC"/>
    <w:lvl w:ilvl="0">
      <w:start w:val="1"/>
      <w:numFmt w:val="decimal"/>
      <w:pStyle w:val="Heading1"/>
      <w:lvlText w:val="%1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47"/>
        </w:tabs>
        <w:ind w:left="1247" w:firstLine="0"/>
      </w:pPr>
      <w:rPr>
        <w:rFonts w:hint="default"/>
      </w:rPr>
    </w:lvl>
  </w:abstractNum>
  <w:abstractNum w:abstractNumId="3" w15:restartNumberingAfterBreak="0">
    <w:nsid w:val="02DD7C11"/>
    <w:multiLevelType w:val="hybridMultilevel"/>
    <w:tmpl w:val="2BF240D8"/>
    <w:lvl w:ilvl="0" w:tplc="86D41696">
      <w:start w:val="1"/>
      <w:numFmt w:val="lowerLetter"/>
      <w:lvlRestart w:val="0"/>
      <w:pStyle w:val="Listabcdoubleline"/>
      <w:lvlText w:val="%1"/>
      <w:lvlJc w:val="left"/>
      <w:pPr>
        <w:tabs>
          <w:tab w:val="num" w:pos="2069"/>
        </w:tabs>
        <w:ind w:left="2069" w:hanging="368"/>
      </w:pPr>
      <w:rPr>
        <w:rFonts w:ascii="Arial" w:hAnsi="Arial" w:hint="default"/>
        <w:b w:val="0"/>
        <w:i w:val="0"/>
        <w:sz w:val="22"/>
      </w:rPr>
    </w:lvl>
    <w:lvl w:ilvl="1" w:tplc="CCDE0C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BED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9E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1458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2FD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263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426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0879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D0452"/>
    <w:multiLevelType w:val="hybridMultilevel"/>
    <w:tmpl w:val="A39E640A"/>
    <w:lvl w:ilvl="0" w:tplc="A18E3E50">
      <w:start w:val="1"/>
      <w:numFmt w:val="decimal"/>
      <w:pStyle w:val="ENTNumbering"/>
      <w:lvlText w:val="%1."/>
      <w:lvlJc w:val="left"/>
      <w:pPr>
        <w:ind w:left="2211" w:hanging="360"/>
      </w:pPr>
    </w:lvl>
    <w:lvl w:ilvl="1" w:tplc="08090019" w:tentative="1">
      <w:start w:val="1"/>
      <w:numFmt w:val="lowerLetter"/>
      <w:lvlText w:val="%2."/>
      <w:lvlJc w:val="left"/>
      <w:pPr>
        <w:ind w:left="2931" w:hanging="360"/>
      </w:pPr>
    </w:lvl>
    <w:lvl w:ilvl="2" w:tplc="0809001B" w:tentative="1">
      <w:start w:val="1"/>
      <w:numFmt w:val="lowerRoman"/>
      <w:lvlText w:val="%3."/>
      <w:lvlJc w:val="right"/>
      <w:pPr>
        <w:ind w:left="3651" w:hanging="180"/>
      </w:pPr>
    </w:lvl>
    <w:lvl w:ilvl="3" w:tplc="0809000F" w:tentative="1">
      <w:start w:val="1"/>
      <w:numFmt w:val="decimal"/>
      <w:lvlText w:val="%4."/>
      <w:lvlJc w:val="left"/>
      <w:pPr>
        <w:ind w:left="4371" w:hanging="360"/>
      </w:pPr>
    </w:lvl>
    <w:lvl w:ilvl="4" w:tplc="08090019" w:tentative="1">
      <w:start w:val="1"/>
      <w:numFmt w:val="lowerLetter"/>
      <w:lvlText w:val="%5."/>
      <w:lvlJc w:val="left"/>
      <w:pPr>
        <w:ind w:left="5091" w:hanging="360"/>
      </w:pPr>
    </w:lvl>
    <w:lvl w:ilvl="5" w:tplc="0809001B" w:tentative="1">
      <w:start w:val="1"/>
      <w:numFmt w:val="lowerRoman"/>
      <w:lvlText w:val="%6."/>
      <w:lvlJc w:val="right"/>
      <w:pPr>
        <w:ind w:left="5811" w:hanging="180"/>
      </w:pPr>
    </w:lvl>
    <w:lvl w:ilvl="6" w:tplc="0809000F" w:tentative="1">
      <w:start w:val="1"/>
      <w:numFmt w:val="decimal"/>
      <w:lvlText w:val="%7."/>
      <w:lvlJc w:val="left"/>
      <w:pPr>
        <w:ind w:left="6531" w:hanging="360"/>
      </w:pPr>
    </w:lvl>
    <w:lvl w:ilvl="7" w:tplc="08090019" w:tentative="1">
      <w:start w:val="1"/>
      <w:numFmt w:val="lowerLetter"/>
      <w:lvlText w:val="%8."/>
      <w:lvlJc w:val="left"/>
      <w:pPr>
        <w:ind w:left="7251" w:hanging="360"/>
      </w:pPr>
    </w:lvl>
    <w:lvl w:ilvl="8" w:tplc="0809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" w15:restartNumberingAfterBreak="0">
    <w:nsid w:val="10CA4E2F"/>
    <w:multiLevelType w:val="hybridMultilevel"/>
    <w:tmpl w:val="124891DE"/>
    <w:lvl w:ilvl="0" w:tplc="675CC59C">
      <w:start w:val="1"/>
      <w:numFmt w:val="bullet"/>
      <w:pStyle w:val="ENTBullets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931" w:hanging="360"/>
      </w:pPr>
    </w:lvl>
    <w:lvl w:ilvl="2" w:tplc="FFFFFFFF" w:tentative="1">
      <w:start w:val="1"/>
      <w:numFmt w:val="lowerRoman"/>
      <w:lvlText w:val="%3."/>
      <w:lvlJc w:val="right"/>
      <w:pPr>
        <w:ind w:left="3651" w:hanging="180"/>
      </w:pPr>
    </w:lvl>
    <w:lvl w:ilvl="3" w:tplc="FFFFFFFF" w:tentative="1">
      <w:start w:val="1"/>
      <w:numFmt w:val="decimal"/>
      <w:lvlText w:val="%4."/>
      <w:lvlJc w:val="left"/>
      <w:pPr>
        <w:ind w:left="4371" w:hanging="360"/>
      </w:pPr>
    </w:lvl>
    <w:lvl w:ilvl="4" w:tplc="FFFFFFFF" w:tentative="1">
      <w:start w:val="1"/>
      <w:numFmt w:val="lowerLetter"/>
      <w:lvlText w:val="%5."/>
      <w:lvlJc w:val="left"/>
      <w:pPr>
        <w:ind w:left="5091" w:hanging="360"/>
      </w:pPr>
    </w:lvl>
    <w:lvl w:ilvl="5" w:tplc="FFFFFFFF" w:tentative="1">
      <w:start w:val="1"/>
      <w:numFmt w:val="lowerRoman"/>
      <w:lvlText w:val="%6."/>
      <w:lvlJc w:val="right"/>
      <w:pPr>
        <w:ind w:left="5811" w:hanging="180"/>
      </w:pPr>
    </w:lvl>
    <w:lvl w:ilvl="6" w:tplc="FFFFFFFF" w:tentative="1">
      <w:start w:val="1"/>
      <w:numFmt w:val="decimal"/>
      <w:lvlText w:val="%7."/>
      <w:lvlJc w:val="left"/>
      <w:pPr>
        <w:ind w:left="6531" w:hanging="360"/>
      </w:pPr>
    </w:lvl>
    <w:lvl w:ilvl="7" w:tplc="FFFFFFFF" w:tentative="1">
      <w:start w:val="1"/>
      <w:numFmt w:val="lowerLetter"/>
      <w:lvlText w:val="%8."/>
      <w:lvlJc w:val="left"/>
      <w:pPr>
        <w:ind w:left="7251" w:hanging="360"/>
      </w:pPr>
    </w:lvl>
    <w:lvl w:ilvl="8" w:tplc="FFFFFFFF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6" w15:restartNumberingAfterBreak="0">
    <w:nsid w:val="13183660"/>
    <w:multiLevelType w:val="hybridMultilevel"/>
    <w:tmpl w:val="8BDAD28A"/>
    <w:lvl w:ilvl="0" w:tplc="04090011">
      <w:start w:val="1"/>
      <w:numFmt w:val="decimal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174B52FE"/>
    <w:multiLevelType w:val="multilevel"/>
    <w:tmpl w:val="836E924A"/>
    <w:lvl w:ilvl="0">
      <w:start w:val="1"/>
      <w:numFmt w:val="bullet"/>
      <w:pStyle w:val="ListBullet"/>
      <w:lvlText w:val=""/>
      <w:lvlJc w:val="left"/>
      <w:pPr>
        <w:tabs>
          <w:tab w:val="num" w:pos="2070"/>
        </w:tabs>
        <w:ind w:left="2070" w:hanging="369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tabs>
          <w:tab w:val="num" w:pos="2438"/>
        </w:tabs>
        <w:ind w:left="2438" w:hanging="368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tabs>
          <w:tab w:val="num" w:pos="2807"/>
        </w:tabs>
        <w:ind w:left="2807" w:hanging="369"/>
      </w:pPr>
      <w:rPr>
        <w:rFonts w:ascii="Symbol" w:hAnsi="Symbol" w:hint="default"/>
        <w:sz w:val="16"/>
        <w:u w:val="none"/>
      </w:rPr>
    </w:lvl>
    <w:lvl w:ilvl="3">
      <w:start w:val="1"/>
      <w:numFmt w:val="bullet"/>
      <w:lvlText w:val="-"/>
      <w:lvlJc w:val="left"/>
      <w:pPr>
        <w:tabs>
          <w:tab w:val="num" w:pos="3204"/>
        </w:tabs>
        <w:ind w:left="3204" w:hanging="369"/>
      </w:pPr>
      <w:rPr>
        <w:rFonts w:ascii="PMingLiU" w:eastAsia="PMingLiU" w:hint="eastAsia"/>
        <w:b w:val="0"/>
        <w:i w:val="0"/>
        <w:sz w:val="16"/>
        <w:u w:val="none"/>
      </w:rPr>
    </w:lvl>
    <w:lvl w:ilvl="4">
      <w:start w:val="1"/>
      <w:numFmt w:val="bullet"/>
      <w:lvlText w:val="»"/>
      <w:lvlJc w:val="left"/>
      <w:pPr>
        <w:tabs>
          <w:tab w:val="num" w:pos="3572"/>
        </w:tabs>
        <w:ind w:left="3572" w:hanging="368"/>
      </w:pPr>
      <w:rPr>
        <w:rFonts w:ascii="MS PGothic" w:eastAsia="MS PGothic" w:hint="eastAsia"/>
      </w:rPr>
    </w:lvl>
    <w:lvl w:ilvl="5">
      <w:start w:val="1"/>
      <w:numFmt w:val="decimal"/>
      <w:lvlText w:val="%1.%2.%3.%4.%5.%6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5"/>
        </w:tabs>
        <w:ind w:left="3005" w:firstLine="0"/>
      </w:pPr>
      <w:rPr>
        <w:rFonts w:hint="default"/>
      </w:rPr>
    </w:lvl>
  </w:abstractNum>
  <w:abstractNum w:abstractNumId="8" w15:restartNumberingAfterBreak="0">
    <w:nsid w:val="264269B4"/>
    <w:multiLevelType w:val="hybridMultilevel"/>
    <w:tmpl w:val="5D7A80D2"/>
    <w:lvl w:ilvl="0" w:tplc="0DF865B8">
      <w:start w:val="1"/>
      <w:numFmt w:val="decimal"/>
      <w:pStyle w:val="List2"/>
      <w:lvlText w:val="[%1]"/>
      <w:lvlJc w:val="left"/>
      <w:pPr>
        <w:tabs>
          <w:tab w:val="num" w:pos="2438"/>
        </w:tabs>
        <w:ind w:left="2438" w:hanging="737"/>
      </w:pPr>
      <w:rPr>
        <w:rFonts w:hint="default"/>
      </w:rPr>
    </w:lvl>
    <w:lvl w:ilvl="1" w:tplc="AFAE48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1234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04F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C1F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82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2CD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A8A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0C2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6B6CAD"/>
    <w:multiLevelType w:val="hybridMultilevel"/>
    <w:tmpl w:val="3390AA6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E66F5C"/>
    <w:multiLevelType w:val="hybridMultilevel"/>
    <w:tmpl w:val="B4245AA0"/>
    <w:lvl w:ilvl="0" w:tplc="228232F6">
      <w:start w:val="1"/>
      <w:numFmt w:val="decimal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39F8172A"/>
    <w:multiLevelType w:val="multilevel"/>
    <w:tmpl w:val="00AC454A"/>
    <w:lvl w:ilvl="0">
      <w:start w:val="1"/>
      <w:numFmt w:val="decimal"/>
      <w:lvlRestart w:val="0"/>
      <w:pStyle w:val="ListNumber"/>
      <w:lvlText w:val="%1"/>
      <w:lvlJc w:val="left"/>
      <w:pPr>
        <w:tabs>
          <w:tab w:val="num" w:pos="2069"/>
        </w:tabs>
        <w:ind w:left="2069" w:hanging="368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551"/>
        </w:tabs>
        <w:ind w:left="2551" w:hanging="482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402"/>
        </w:tabs>
        <w:ind w:left="3402" w:hanging="851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535"/>
        </w:tabs>
        <w:ind w:left="4535" w:hanging="1133"/>
      </w:pPr>
      <w:rPr>
        <w:rFonts w:hint="default"/>
        <w:u w:val="none"/>
      </w:rPr>
    </w:lvl>
    <w:lvl w:ilvl="4">
      <w:start w:val="1"/>
      <w:numFmt w:val="bullet"/>
      <w:lvlText w:val="»"/>
      <w:lvlJc w:val="left"/>
      <w:pPr>
        <w:tabs>
          <w:tab w:val="num" w:pos="4366"/>
        </w:tabs>
        <w:ind w:left="4366" w:hanging="397"/>
      </w:pPr>
      <w:rPr>
        <w:rFonts w:ascii="MS PGothic" w:eastAsia="MS PGothic" w:hint="eastAsia"/>
      </w:rPr>
    </w:lvl>
    <w:lvl w:ilvl="5">
      <w:start w:val="1"/>
      <w:numFmt w:val="decimal"/>
      <w:lvlText w:val="%1.%2.%3.%4.%5.%6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5"/>
        </w:tabs>
        <w:ind w:left="3005" w:firstLine="0"/>
      </w:pPr>
      <w:rPr>
        <w:rFonts w:hint="default"/>
      </w:rPr>
    </w:lvl>
  </w:abstractNum>
  <w:abstractNum w:abstractNumId="12" w15:restartNumberingAfterBreak="0">
    <w:nsid w:val="4531392E"/>
    <w:multiLevelType w:val="multilevel"/>
    <w:tmpl w:val="C458EF60"/>
    <w:lvl w:ilvl="0">
      <w:start w:val="1"/>
      <w:numFmt w:val="bullet"/>
      <w:pStyle w:val="ListBullet2"/>
      <w:lvlText w:val=""/>
      <w:lvlJc w:val="left"/>
      <w:pPr>
        <w:tabs>
          <w:tab w:val="num" w:pos="2070"/>
        </w:tabs>
        <w:ind w:left="2070" w:hanging="369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tabs>
          <w:tab w:val="num" w:pos="2438"/>
        </w:tabs>
        <w:ind w:left="2438" w:hanging="368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tabs>
          <w:tab w:val="num" w:pos="2807"/>
        </w:tabs>
        <w:ind w:left="2807" w:hanging="369"/>
      </w:pPr>
      <w:rPr>
        <w:rFonts w:ascii="Symbol" w:hAnsi="Symbol" w:hint="default"/>
        <w:sz w:val="16"/>
        <w:u w:val="none"/>
      </w:rPr>
    </w:lvl>
    <w:lvl w:ilvl="3">
      <w:start w:val="1"/>
      <w:numFmt w:val="bullet"/>
      <w:lvlText w:val="-"/>
      <w:lvlJc w:val="left"/>
      <w:pPr>
        <w:tabs>
          <w:tab w:val="num" w:pos="3204"/>
        </w:tabs>
        <w:ind w:left="3204" w:hanging="369"/>
      </w:pPr>
      <w:rPr>
        <w:rFonts w:ascii="PMingLiU" w:eastAsia="PMingLiU" w:hint="eastAsia"/>
        <w:b w:val="0"/>
        <w:i w:val="0"/>
        <w:sz w:val="16"/>
        <w:u w:val="none"/>
      </w:rPr>
    </w:lvl>
    <w:lvl w:ilvl="4">
      <w:start w:val="1"/>
      <w:numFmt w:val="bullet"/>
      <w:lvlText w:val="»"/>
      <w:lvlJc w:val="left"/>
      <w:pPr>
        <w:tabs>
          <w:tab w:val="num" w:pos="3572"/>
        </w:tabs>
        <w:ind w:left="3572" w:hanging="368"/>
      </w:pPr>
      <w:rPr>
        <w:rFonts w:ascii="MS PGothic" w:eastAsia="MS PGothic" w:hint="eastAsia"/>
      </w:rPr>
    </w:lvl>
    <w:lvl w:ilvl="5">
      <w:start w:val="1"/>
      <w:numFmt w:val="decimal"/>
      <w:lvlText w:val="%1.%2.%3.%4.%5.%6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5"/>
        </w:tabs>
        <w:ind w:left="3005" w:firstLine="0"/>
      </w:pPr>
      <w:rPr>
        <w:rFonts w:hint="default"/>
      </w:rPr>
    </w:lvl>
  </w:abstractNum>
  <w:abstractNum w:abstractNumId="13" w15:restartNumberingAfterBreak="0">
    <w:nsid w:val="4C801796"/>
    <w:multiLevelType w:val="hybridMultilevel"/>
    <w:tmpl w:val="44FE34B4"/>
    <w:lvl w:ilvl="0" w:tplc="C9AA00AC">
      <w:start w:val="1"/>
      <w:numFmt w:val="lowerLetter"/>
      <w:lvlRestart w:val="0"/>
      <w:pStyle w:val="Listabcsingleline"/>
      <w:lvlText w:val="%1"/>
      <w:lvlJc w:val="left"/>
      <w:pPr>
        <w:tabs>
          <w:tab w:val="num" w:pos="2069"/>
        </w:tabs>
        <w:ind w:left="2069" w:hanging="368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15677F"/>
    <w:multiLevelType w:val="hybridMultilevel"/>
    <w:tmpl w:val="60A4F6A0"/>
    <w:lvl w:ilvl="0" w:tplc="0409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15" w15:restartNumberingAfterBreak="0">
    <w:nsid w:val="51B97A94"/>
    <w:multiLevelType w:val="hybridMultilevel"/>
    <w:tmpl w:val="F45C37EE"/>
    <w:lvl w:ilvl="0" w:tplc="12E4151A">
      <w:start w:val="1"/>
      <w:numFmt w:val="decimal"/>
      <w:lvlRestart w:val="0"/>
      <w:pStyle w:val="Listnumbersingleline"/>
      <w:lvlText w:val="%1"/>
      <w:lvlJc w:val="left"/>
      <w:pPr>
        <w:tabs>
          <w:tab w:val="num" w:pos="2069"/>
        </w:tabs>
        <w:ind w:left="2069" w:hanging="36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C503B0"/>
    <w:multiLevelType w:val="hybridMultilevel"/>
    <w:tmpl w:val="5B400D54"/>
    <w:lvl w:ilvl="0" w:tplc="91EC94E6">
      <w:start w:val="1"/>
      <w:numFmt w:val="decimal"/>
      <w:lvlRestart w:val="0"/>
      <w:pStyle w:val="Listnumberdoubleline"/>
      <w:lvlText w:val="%1"/>
      <w:lvlJc w:val="left"/>
      <w:pPr>
        <w:tabs>
          <w:tab w:val="num" w:pos="2069"/>
        </w:tabs>
        <w:ind w:left="2069" w:hanging="3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1F2B2F"/>
    <w:multiLevelType w:val="hybridMultilevel"/>
    <w:tmpl w:val="8BDAD28A"/>
    <w:lvl w:ilvl="0" w:tplc="FFFFFFFF">
      <w:start w:val="1"/>
      <w:numFmt w:val="decimal"/>
      <w:lvlText w:val="%1)"/>
      <w:lvlJc w:val="left"/>
      <w:pPr>
        <w:ind w:left="2421" w:hanging="360"/>
      </w:p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904949468">
    <w:abstractNumId w:val="7"/>
  </w:num>
  <w:num w:numId="2" w16cid:durableId="934510418">
    <w:abstractNumId w:val="12"/>
  </w:num>
  <w:num w:numId="3" w16cid:durableId="558441508">
    <w:abstractNumId w:val="15"/>
  </w:num>
  <w:num w:numId="4" w16cid:durableId="708649637">
    <w:abstractNumId w:val="13"/>
  </w:num>
  <w:num w:numId="5" w16cid:durableId="1506939686">
    <w:abstractNumId w:val="3"/>
  </w:num>
  <w:num w:numId="6" w16cid:durableId="2094743805">
    <w:abstractNumId w:val="2"/>
  </w:num>
  <w:num w:numId="7" w16cid:durableId="606893436">
    <w:abstractNumId w:val="1"/>
  </w:num>
  <w:num w:numId="8" w16cid:durableId="709231678">
    <w:abstractNumId w:val="11"/>
  </w:num>
  <w:num w:numId="9" w16cid:durableId="660426679">
    <w:abstractNumId w:val="0"/>
  </w:num>
  <w:num w:numId="10" w16cid:durableId="1908495923">
    <w:abstractNumId w:val="16"/>
  </w:num>
  <w:num w:numId="11" w16cid:durableId="1074737127">
    <w:abstractNumId w:val="8"/>
  </w:num>
  <w:num w:numId="12" w16cid:durableId="1894266072">
    <w:abstractNumId w:val="6"/>
  </w:num>
  <w:num w:numId="13" w16cid:durableId="1789808929">
    <w:abstractNumId w:val="9"/>
  </w:num>
  <w:num w:numId="14" w16cid:durableId="1439911025">
    <w:abstractNumId w:val="17"/>
  </w:num>
  <w:num w:numId="15" w16cid:durableId="638919436">
    <w:abstractNumId w:val="10"/>
  </w:num>
  <w:num w:numId="16" w16cid:durableId="398476577">
    <w:abstractNumId w:val="14"/>
  </w:num>
  <w:num w:numId="17" w16cid:durableId="1924409222">
    <w:abstractNumId w:val="4"/>
  </w:num>
  <w:num w:numId="18" w16cid:durableId="87662845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40"/>
    <w:rsid w:val="00003CC4"/>
    <w:rsid w:val="000125A7"/>
    <w:rsid w:val="0001564A"/>
    <w:rsid w:val="00017E9F"/>
    <w:rsid w:val="0002089F"/>
    <w:rsid w:val="00021D7A"/>
    <w:rsid w:val="000234C1"/>
    <w:rsid w:val="00032176"/>
    <w:rsid w:val="000424A6"/>
    <w:rsid w:val="00043D12"/>
    <w:rsid w:val="00051467"/>
    <w:rsid w:val="00053941"/>
    <w:rsid w:val="00055795"/>
    <w:rsid w:val="000578C2"/>
    <w:rsid w:val="0006782E"/>
    <w:rsid w:val="00077220"/>
    <w:rsid w:val="000802E8"/>
    <w:rsid w:val="00082E29"/>
    <w:rsid w:val="00084D24"/>
    <w:rsid w:val="000A29F8"/>
    <w:rsid w:val="000A6B7C"/>
    <w:rsid w:val="000D3FF6"/>
    <w:rsid w:val="000D53FE"/>
    <w:rsid w:val="000E7180"/>
    <w:rsid w:val="000F2D83"/>
    <w:rsid w:val="000F57D0"/>
    <w:rsid w:val="000F6877"/>
    <w:rsid w:val="001001AE"/>
    <w:rsid w:val="001010D5"/>
    <w:rsid w:val="001017BB"/>
    <w:rsid w:val="00103201"/>
    <w:rsid w:val="001068E6"/>
    <w:rsid w:val="00110BC8"/>
    <w:rsid w:val="00111551"/>
    <w:rsid w:val="0011292F"/>
    <w:rsid w:val="00114397"/>
    <w:rsid w:val="00116E16"/>
    <w:rsid w:val="00122083"/>
    <w:rsid w:val="00127504"/>
    <w:rsid w:val="00132ED4"/>
    <w:rsid w:val="001357F2"/>
    <w:rsid w:val="001364E3"/>
    <w:rsid w:val="001445DB"/>
    <w:rsid w:val="00150DCC"/>
    <w:rsid w:val="001547BC"/>
    <w:rsid w:val="001678A2"/>
    <w:rsid w:val="00167D69"/>
    <w:rsid w:val="001778A6"/>
    <w:rsid w:val="00186452"/>
    <w:rsid w:val="00192936"/>
    <w:rsid w:val="0019582A"/>
    <w:rsid w:val="0019784F"/>
    <w:rsid w:val="001A4039"/>
    <w:rsid w:val="001A58DD"/>
    <w:rsid w:val="001B1809"/>
    <w:rsid w:val="001C1633"/>
    <w:rsid w:val="001D2CC6"/>
    <w:rsid w:val="001D5AD1"/>
    <w:rsid w:val="00201717"/>
    <w:rsid w:val="00205616"/>
    <w:rsid w:val="00210852"/>
    <w:rsid w:val="0021188A"/>
    <w:rsid w:val="00216B6F"/>
    <w:rsid w:val="00217E50"/>
    <w:rsid w:val="00224D45"/>
    <w:rsid w:val="00225F4B"/>
    <w:rsid w:val="0022643B"/>
    <w:rsid w:val="002273E3"/>
    <w:rsid w:val="0023149D"/>
    <w:rsid w:val="00233F32"/>
    <w:rsid w:val="00251652"/>
    <w:rsid w:val="0025253D"/>
    <w:rsid w:val="00254FE6"/>
    <w:rsid w:val="002623CF"/>
    <w:rsid w:val="002625E2"/>
    <w:rsid w:val="00264E0A"/>
    <w:rsid w:val="00264E35"/>
    <w:rsid w:val="00273FA4"/>
    <w:rsid w:val="00275CA4"/>
    <w:rsid w:val="0028281E"/>
    <w:rsid w:val="002834DB"/>
    <w:rsid w:val="002872B0"/>
    <w:rsid w:val="00293AF2"/>
    <w:rsid w:val="002A370A"/>
    <w:rsid w:val="002A6AB3"/>
    <w:rsid w:val="002C3E0B"/>
    <w:rsid w:val="002C44AE"/>
    <w:rsid w:val="002D56B2"/>
    <w:rsid w:val="002E0A43"/>
    <w:rsid w:val="002E3D2E"/>
    <w:rsid w:val="002E78BB"/>
    <w:rsid w:val="002F7ABF"/>
    <w:rsid w:val="00307410"/>
    <w:rsid w:val="00312712"/>
    <w:rsid w:val="003229D4"/>
    <w:rsid w:val="00323383"/>
    <w:rsid w:val="00326B4D"/>
    <w:rsid w:val="003322C7"/>
    <w:rsid w:val="00332CE3"/>
    <w:rsid w:val="0033434A"/>
    <w:rsid w:val="00335201"/>
    <w:rsid w:val="00341F8B"/>
    <w:rsid w:val="00344893"/>
    <w:rsid w:val="00351382"/>
    <w:rsid w:val="00351C2F"/>
    <w:rsid w:val="003548DE"/>
    <w:rsid w:val="00357375"/>
    <w:rsid w:val="0036565F"/>
    <w:rsid w:val="00374182"/>
    <w:rsid w:val="00375711"/>
    <w:rsid w:val="00375AF9"/>
    <w:rsid w:val="00387E3E"/>
    <w:rsid w:val="00392BF8"/>
    <w:rsid w:val="00394278"/>
    <w:rsid w:val="003A2E53"/>
    <w:rsid w:val="003A5D3A"/>
    <w:rsid w:val="003B05A1"/>
    <w:rsid w:val="003B3215"/>
    <w:rsid w:val="003B3CFE"/>
    <w:rsid w:val="003C58FC"/>
    <w:rsid w:val="003C6F20"/>
    <w:rsid w:val="003D342E"/>
    <w:rsid w:val="003D3D92"/>
    <w:rsid w:val="003D5A1C"/>
    <w:rsid w:val="003D7757"/>
    <w:rsid w:val="003E55CC"/>
    <w:rsid w:val="003E61E3"/>
    <w:rsid w:val="003E70B0"/>
    <w:rsid w:val="003F0E7C"/>
    <w:rsid w:val="003F5197"/>
    <w:rsid w:val="00402381"/>
    <w:rsid w:val="00403C0F"/>
    <w:rsid w:val="004101E4"/>
    <w:rsid w:val="00412FED"/>
    <w:rsid w:val="0042735B"/>
    <w:rsid w:val="00430E47"/>
    <w:rsid w:val="00433583"/>
    <w:rsid w:val="00434E63"/>
    <w:rsid w:val="00441A3C"/>
    <w:rsid w:val="00441ECD"/>
    <w:rsid w:val="00442FC3"/>
    <w:rsid w:val="00444CBA"/>
    <w:rsid w:val="00451B37"/>
    <w:rsid w:val="00457D22"/>
    <w:rsid w:val="004616D9"/>
    <w:rsid w:val="00463DD9"/>
    <w:rsid w:val="00465511"/>
    <w:rsid w:val="00467B75"/>
    <w:rsid w:val="00472048"/>
    <w:rsid w:val="0047233A"/>
    <w:rsid w:val="00477E33"/>
    <w:rsid w:val="004900EE"/>
    <w:rsid w:val="004A0A76"/>
    <w:rsid w:val="004A109C"/>
    <w:rsid w:val="004A4F74"/>
    <w:rsid w:val="004B7FCA"/>
    <w:rsid w:val="004C0260"/>
    <w:rsid w:val="004C4E6C"/>
    <w:rsid w:val="004C637E"/>
    <w:rsid w:val="004D2A9C"/>
    <w:rsid w:val="004E006E"/>
    <w:rsid w:val="004E04BA"/>
    <w:rsid w:val="004E183A"/>
    <w:rsid w:val="004E19A9"/>
    <w:rsid w:val="004E6161"/>
    <w:rsid w:val="004E6348"/>
    <w:rsid w:val="004F6D1C"/>
    <w:rsid w:val="00502904"/>
    <w:rsid w:val="00502E82"/>
    <w:rsid w:val="00505BEF"/>
    <w:rsid w:val="00512320"/>
    <w:rsid w:val="005165DB"/>
    <w:rsid w:val="0052693E"/>
    <w:rsid w:val="005322DA"/>
    <w:rsid w:val="00573DF5"/>
    <w:rsid w:val="00573ED0"/>
    <w:rsid w:val="005806EE"/>
    <w:rsid w:val="00591F02"/>
    <w:rsid w:val="00592C7B"/>
    <w:rsid w:val="00597AAB"/>
    <w:rsid w:val="005A139E"/>
    <w:rsid w:val="005A1C08"/>
    <w:rsid w:val="005A2A5D"/>
    <w:rsid w:val="005B4D7E"/>
    <w:rsid w:val="005B7CA1"/>
    <w:rsid w:val="005C5100"/>
    <w:rsid w:val="005C6488"/>
    <w:rsid w:val="005D1104"/>
    <w:rsid w:val="005D1D4A"/>
    <w:rsid w:val="005D6B84"/>
    <w:rsid w:val="005D7F6E"/>
    <w:rsid w:val="005E04E8"/>
    <w:rsid w:val="005F1B8C"/>
    <w:rsid w:val="005F4493"/>
    <w:rsid w:val="005F609F"/>
    <w:rsid w:val="006037EA"/>
    <w:rsid w:val="00604805"/>
    <w:rsid w:val="0061171A"/>
    <w:rsid w:val="00617B45"/>
    <w:rsid w:val="00617CA8"/>
    <w:rsid w:val="00622074"/>
    <w:rsid w:val="0063203A"/>
    <w:rsid w:val="00636719"/>
    <w:rsid w:val="00636B60"/>
    <w:rsid w:val="00643083"/>
    <w:rsid w:val="00652381"/>
    <w:rsid w:val="0065272D"/>
    <w:rsid w:val="00660CDD"/>
    <w:rsid w:val="00662ADB"/>
    <w:rsid w:val="006630BC"/>
    <w:rsid w:val="006758A5"/>
    <w:rsid w:val="006819CC"/>
    <w:rsid w:val="006842CD"/>
    <w:rsid w:val="00690572"/>
    <w:rsid w:val="006935B1"/>
    <w:rsid w:val="0069550A"/>
    <w:rsid w:val="006B0952"/>
    <w:rsid w:val="006B0E31"/>
    <w:rsid w:val="006C14B2"/>
    <w:rsid w:val="006C20AD"/>
    <w:rsid w:val="006C395E"/>
    <w:rsid w:val="006C4CFC"/>
    <w:rsid w:val="006D1CE9"/>
    <w:rsid w:val="006D4ADC"/>
    <w:rsid w:val="006D5BA9"/>
    <w:rsid w:val="006D6B9E"/>
    <w:rsid w:val="006D7627"/>
    <w:rsid w:val="006D78F4"/>
    <w:rsid w:val="006E44C8"/>
    <w:rsid w:val="006F72AB"/>
    <w:rsid w:val="00700FE7"/>
    <w:rsid w:val="007054E8"/>
    <w:rsid w:val="00705A47"/>
    <w:rsid w:val="00715AD8"/>
    <w:rsid w:val="00721D2B"/>
    <w:rsid w:val="00730E35"/>
    <w:rsid w:val="007329D6"/>
    <w:rsid w:val="007352CD"/>
    <w:rsid w:val="00740A1C"/>
    <w:rsid w:val="007448DD"/>
    <w:rsid w:val="00745A6A"/>
    <w:rsid w:val="0075133E"/>
    <w:rsid w:val="007539C3"/>
    <w:rsid w:val="00753EEC"/>
    <w:rsid w:val="00762297"/>
    <w:rsid w:val="007721E6"/>
    <w:rsid w:val="00780ACD"/>
    <w:rsid w:val="00783F83"/>
    <w:rsid w:val="0079124C"/>
    <w:rsid w:val="007947FC"/>
    <w:rsid w:val="00796E92"/>
    <w:rsid w:val="007A00BC"/>
    <w:rsid w:val="007A1751"/>
    <w:rsid w:val="007A52B1"/>
    <w:rsid w:val="007A57DD"/>
    <w:rsid w:val="007A5C94"/>
    <w:rsid w:val="007B0184"/>
    <w:rsid w:val="007B1CD1"/>
    <w:rsid w:val="007C1597"/>
    <w:rsid w:val="007D59CB"/>
    <w:rsid w:val="007D64DD"/>
    <w:rsid w:val="007E15E5"/>
    <w:rsid w:val="007E2CE7"/>
    <w:rsid w:val="007E583B"/>
    <w:rsid w:val="007E68F6"/>
    <w:rsid w:val="00803EBE"/>
    <w:rsid w:val="00806ADF"/>
    <w:rsid w:val="008301BF"/>
    <w:rsid w:val="00851830"/>
    <w:rsid w:val="008532B1"/>
    <w:rsid w:val="0085398B"/>
    <w:rsid w:val="008548BA"/>
    <w:rsid w:val="00861F94"/>
    <w:rsid w:val="00864C4F"/>
    <w:rsid w:val="00871B32"/>
    <w:rsid w:val="008773D7"/>
    <w:rsid w:val="00877A04"/>
    <w:rsid w:val="0088087C"/>
    <w:rsid w:val="00884789"/>
    <w:rsid w:val="0089568E"/>
    <w:rsid w:val="00897479"/>
    <w:rsid w:val="008A3C6C"/>
    <w:rsid w:val="008C29B5"/>
    <w:rsid w:val="008C4431"/>
    <w:rsid w:val="008D0BD7"/>
    <w:rsid w:val="008D23A9"/>
    <w:rsid w:val="008D265B"/>
    <w:rsid w:val="008D30B3"/>
    <w:rsid w:val="008D417D"/>
    <w:rsid w:val="008D6387"/>
    <w:rsid w:val="008E5C18"/>
    <w:rsid w:val="008F0A08"/>
    <w:rsid w:val="008F6098"/>
    <w:rsid w:val="008F6503"/>
    <w:rsid w:val="00902796"/>
    <w:rsid w:val="009075E7"/>
    <w:rsid w:val="0091364E"/>
    <w:rsid w:val="0091378D"/>
    <w:rsid w:val="009204CD"/>
    <w:rsid w:val="00925218"/>
    <w:rsid w:val="00925A6B"/>
    <w:rsid w:val="00932BD8"/>
    <w:rsid w:val="00932FAD"/>
    <w:rsid w:val="00934661"/>
    <w:rsid w:val="00946EA5"/>
    <w:rsid w:val="00952379"/>
    <w:rsid w:val="009542FE"/>
    <w:rsid w:val="00961F93"/>
    <w:rsid w:val="00976284"/>
    <w:rsid w:val="009868F6"/>
    <w:rsid w:val="009868FE"/>
    <w:rsid w:val="00986F0D"/>
    <w:rsid w:val="00990ACD"/>
    <w:rsid w:val="00991308"/>
    <w:rsid w:val="00996D0D"/>
    <w:rsid w:val="009A095E"/>
    <w:rsid w:val="009A3856"/>
    <w:rsid w:val="009A6F9C"/>
    <w:rsid w:val="009B31BD"/>
    <w:rsid w:val="009B5AAC"/>
    <w:rsid w:val="009C2BCD"/>
    <w:rsid w:val="009C5227"/>
    <w:rsid w:val="009C795C"/>
    <w:rsid w:val="009D4AA5"/>
    <w:rsid w:val="00A032EF"/>
    <w:rsid w:val="00A051A4"/>
    <w:rsid w:val="00A11E73"/>
    <w:rsid w:val="00A16041"/>
    <w:rsid w:val="00A203E0"/>
    <w:rsid w:val="00A21BD3"/>
    <w:rsid w:val="00A225B1"/>
    <w:rsid w:val="00A277E9"/>
    <w:rsid w:val="00A41350"/>
    <w:rsid w:val="00A43360"/>
    <w:rsid w:val="00A47B9F"/>
    <w:rsid w:val="00A52167"/>
    <w:rsid w:val="00A53B9A"/>
    <w:rsid w:val="00A547E0"/>
    <w:rsid w:val="00A55273"/>
    <w:rsid w:val="00A6076D"/>
    <w:rsid w:val="00A608DD"/>
    <w:rsid w:val="00A67E3F"/>
    <w:rsid w:val="00A75FB4"/>
    <w:rsid w:val="00A773A2"/>
    <w:rsid w:val="00A77967"/>
    <w:rsid w:val="00A81317"/>
    <w:rsid w:val="00A815F8"/>
    <w:rsid w:val="00A8271B"/>
    <w:rsid w:val="00A85D56"/>
    <w:rsid w:val="00A90F30"/>
    <w:rsid w:val="00A92F7E"/>
    <w:rsid w:val="00A93727"/>
    <w:rsid w:val="00A965DD"/>
    <w:rsid w:val="00AA7BE0"/>
    <w:rsid w:val="00AB168F"/>
    <w:rsid w:val="00AB29CC"/>
    <w:rsid w:val="00AD0AC2"/>
    <w:rsid w:val="00AD250E"/>
    <w:rsid w:val="00AD32F1"/>
    <w:rsid w:val="00AD3B92"/>
    <w:rsid w:val="00AE4028"/>
    <w:rsid w:val="00AE6BBC"/>
    <w:rsid w:val="00AF600F"/>
    <w:rsid w:val="00AF6E3F"/>
    <w:rsid w:val="00B0649E"/>
    <w:rsid w:val="00B06D91"/>
    <w:rsid w:val="00B06FF7"/>
    <w:rsid w:val="00B11412"/>
    <w:rsid w:val="00B12A4A"/>
    <w:rsid w:val="00B1554B"/>
    <w:rsid w:val="00B210B9"/>
    <w:rsid w:val="00B23A18"/>
    <w:rsid w:val="00B24530"/>
    <w:rsid w:val="00B32DA1"/>
    <w:rsid w:val="00B50793"/>
    <w:rsid w:val="00B51403"/>
    <w:rsid w:val="00B52504"/>
    <w:rsid w:val="00B56D41"/>
    <w:rsid w:val="00B728F5"/>
    <w:rsid w:val="00B76DD3"/>
    <w:rsid w:val="00B80178"/>
    <w:rsid w:val="00B87712"/>
    <w:rsid w:val="00B87C52"/>
    <w:rsid w:val="00B95006"/>
    <w:rsid w:val="00B958FD"/>
    <w:rsid w:val="00BA16FE"/>
    <w:rsid w:val="00BB31E1"/>
    <w:rsid w:val="00BB3F89"/>
    <w:rsid w:val="00BB5955"/>
    <w:rsid w:val="00BC07F7"/>
    <w:rsid w:val="00BC0DF9"/>
    <w:rsid w:val="00BC5A26"/>
    <w:rsid w:val="00BC5A35"/>
    <w:rsid w:val="00BD0081"/>
    <w:rsid w:val="00BE39A0"/>
    <w:rsid w:val="00BE46A7"/>
    <w:rsid w:val="00C067FE"/>
    <w:rsid w:val="00C1530A"/>
    <w:rsid w:val="00C162BC"/>
    <w:rsid w:val="00C176ED"/>
    <w:rsid w:val="00C21E6C"/>
    <w:rsid w:val="00C2530E"/>
    <w:rsid w:val="00C25FE8"/>
    <w:rsid w:val="00C26611"/>
    <w:rsid w:val="00C26A39"/>
    <w:rsid w:val="00C26F14"/>
    <w:rsid w:val="00C3023D"/>
    <w:rsid w:val="00C3461E"/>
    <w:rsid w:val="00C456C0"/>
    <w:rsid w:val="00C56722"/>
    <w:rsid w:val="00C66181"/>
    <w:rsid w:val="00C730D1"/>
    <w:rsid w:val="00C740F3"/>
    <w:rsid w:val="00C758C4"/>
    <w:rsid w:val="00C7617B"/>
    <w:rsid w:val="00C838C3"/>
    <w:rsid w:val="00C838DB"/>
    <w:rsid w:val="00C844A3"/>
    <w:rsid w:val="00C93165"/>
    <w:rsid w:val="00CA50D9"/>
    <w:rsid w:val="00CA792F"/>
    <w:rsid w:val="00CB20E9"/>
    <w:rsid w:val="00CB2D5B"/>
    <w:rsid w:val="00CB5007"/>
    <w:rsid w:val="00CB52E9"/>
    <w:rsid w:val="00CB5677"/>
    <w:rsid w:val="00CB71FE"/>
    <w:rsid w:val="00CB7C40"/>
    <w:rsid w:val="00CD2FB1"/>
    <w:rsid w:val="00CD4FD4"/>
    <w:rsid w:val="00CE224B"/>
    <w:rsid w:val="00CF2DD0"/>
    <w:rsid w:val="00CF542D"/>
    <w:rsid w:val="00CF6F42"/>
    <w:rsid w:val="00D00559"/>
    <w:rsid w:val="00D02405"/>
    <w:rsid w:val="00D06A35"/>
    <w:rsid w:val="00D06E11"/>
    <w:rsid w:val="00D076E0"/>
    <w:rsid w:val="00D107E5"/>
    <w:rsid w:val="00D119E1"/>
    <w:rsid w:val="00D13532"/>
    <w:rsid w:val="00D164AA"/>
    <w:rsid w:val="00D21F4D"/>
    <w:rsid w:val="00D37877"/>
    <w:rsid w:val="00D37919"/>
    <w:rsid w:val="00D43013"/>
    <w:rsid w:val="00D53FBF"/>
    <w:rsid w:val="00D54497"/>
    <w:rsid w:val="00D54EFA"/>
    <w:rsid w:val="00D624D4"/>
    <w:rsid w:val="00D640D1"/>
    <w:rsid w:val="00D67B31"/>
    <w:rsid w:val="00D67B74"/>
    <w:rsid w:val="00D76F5E"/>
    <w:rsid w:val="00D77A4E"/>
    <w:rsid w:val="00D84440"/>
    <w:rsid w:val="00D87CFA"/>
    <w:rsid w:val="00D9119A"/>
    <w:rsid w:val="00D91A9D"/>
    <w:rsid w:val="00D96EC3"/>
    <w:rsid w:val="00DA4067"/>
    <w:rsid w:val="00DB178B"/>
    <w:rsid w:val="00DB7BF2"/>
    <w:rsid w:val="00DC088E"/>
    <w:rsid w:val="00DC528D"/>
    <w:rsid w:val="00DC743F"/>
    <w:rsid w:val="00DE0761"/>
    <w:rsid w:val="00DF2B95"/>
    <w:rsid w:val="00DF38BF"/>
    <w:rsid w:val="00DF4F99"/>
    <w:rsid w:val="00E02C08"/>
    <w:rsid w:val="00E07225"/>
    <w:rsid w:val="00E168D2"/>
    <w:rsid w:val="00E2212F"/>
    <w:rsid w:val="00E22747"/>
    <w:rsid w:val="00E446C9"/>
    <w:rsid w:val="00E46A8A"/>
    <w:rsid w:val="00E55814"/>
    <w:rsid w:val="00E63B3C"/>
    <w:rsid w:val="00E63B4C"/>
    <w:rsid w:val="00E6520A"/>
    <w:rsid w:val="00E65F98"/>
    <w:rsid w:val="00E73C57"/>
    <w:rsid w:val="00E74003"/>
    <w:rsid w:val="00E770CD"/>
    <w:rsid w:val="00E82108"/>
    <w:rsid w:val="00E854F0"/>
    <w:rsid w:val="00EA0CF5"/>
    <w:rsid w:val="00EA0FDF"/>
    <w:rsid w:val="00EA5ED1"/>
    <w:rsid w:val="00EB1C9C"/>
    <w:rsid w:val="00EC1AEE"/>
    <w:rsid w:val="00ED48C9"/>
    <w:rsid w:val="00ED4D21"/>
    <w:rsid w:val="00ED57F1"/>
    <w:rsid w:val="00EF5222"/>
    <w:rsid w:val="00EF5382"/>
    <w:rsid w:val="00EF7473"/>
    <w:rsid w:val="00F00EDB"/>
    <w:rsid w:val="00F12323"/>
    <w:rsid w:val="00F16D97"/>
    <w:rsid w:val="00F260D9"/>
    <w:rsid w:val="00F32E22"/>
    <w:rsid w:val="00F353FF"/>
    <w:rsid w:val="00F40CD6"/>
    <w:rsid w:val="00F46ABD"/>
    <w:rsid w:val="00F4721F"/>
    <w:rsid w:val="00F51ED3"/>
    <w:rsid w:val="00F527DC"/>
    <w:rsid w:val="00F5310B"/>
    <w:rsid w:val="00F62516"/>
    <w:rsid w:val="00F6621E"/>
    <w:rsid w:val="00F72905"/>
    <w:rsid w:val="00F73C18"/>
    <w:rsid w:val="00F80B0F"/>
    <w:rsid w:val="00F91709"/>
    <w:rsid w:val="00F918EA"/>
    <w:rsid w:val="00F94D2E"/>
    <w:rsid w:val="00F952DC"/>
    <w:rsid w:val="00F95BBD"/>
    <w:rsid w:val="00F97A32"/>
    <w:rsid w:val="00FA7C21"/>
    <w:rsid w:val="00FB0943"/>
    <w:rsid w:val="00FB11EC"/>
    <w:rsid w:val="00FC684F"/>
    <w:rsid w:val="00FD65DF"/>
    <w:rsid w:val="00FE0181"/>
    <w:rsid w:val="00FE3EC0"/>
    <w:rsid w:val="00FF0C4A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DB369"/>
  <w15:docId w15:val="{AD01857C-4EF0-4F5D-9681-60EBC62B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4440"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paragraph" w:styleId="Heading1">
    <w:name w:val="heading 1"/>
    <w:next w:val="BodyText"/>
    <w:link w:val="Heading1Char"/>
    <w:rsid w:val="00A608DD"/>
    <w:pPr>
      <w:keepNext/>
      <w:keepLines/>
      <w:numPr>
        <w:numId w:val="6"/>
      </w:numPr>
      <w:spacing w:before="480"/>
      <w:outlineLvl w:val="0"/>
    </w:pPr>
    <w:rPr>
      <w:rFonts w:ascii="Arial" w:hAnsi="Arial"/>
      <w:kern w:val="28"/>
      <w:sz w:val="40"/>
      <w:lang w:val="en-US" w:eastAsia="en-US"/>
    </w:rPr>
  </w:style>
  <w:style w:type="paragraph" w:styleId="Heading2">
    <w:name w:val="heading 2"/>
    <w:basedOn w:val="Heading1"/>
    <w:next w:val="BodyText"/>
    <w:link w:val="Heading2Char"/>
    <w:rsid w:val="00A608DD"/>
    <w:pPr>
      <w:numPr>
        <w:ilvl w:val="1"/>
      </w:numPr>
      <w:outlineLvl w:val="1"/>
    </w:pPr>
    <w:rPr>
      <w:sz w:val="32"/>
    </w:rPr>
  </w:style>
  <w:style w:type="paragraph" w:styleId="Heading3">
    <w:name w:val="heading 3"/>
    <w:basedOn w:val="Heading2"/>
    <w:next w:val="BodyText"/>
    <w:link w:val="Heading3Char"/>
    <w:rsid w:val="00A608DD"/>
    <w:pPr>
      <w:numPr>
        <w:ilvl w:val="2"/>
      </w:numPr>
      <w:outlineLvl w:val="2"/>
    </w:pPr>
    <w:rPr>
      <w:b/>
      <w:sz w:val="24"/>
    </w:rPr>
  </w:style>
  <w:style w:type="paragraph" w:styleId="Heading4">
    <w:name w:val="heading 4"/>
    <w:basedOn w:val="Heading3"/>
    <w:next w:val="BodyText"/>
    <w:link w:val="Heading4Char"/>
    <w:rsid w:val="00A608DD"/>
    <w:pPr>
      <w:numPr>
        <w:ilvl w:val="3"/>
      </w:numPr>
      <w:outlineLvl w:val="3"/>
    </w:pPr>
    <w:rPr>
      <w:sz w:val="22"/>
    </w:rPr>
  </w:style>
  <w:style w:type="paragraph" w:styleId="Heading5">
    <w:name w:val="heading 5"/>
    <w:basedOn w:val="Heading4"/>
    <w:next w:val="BodyText"/>
    <w:rsid w:val="00DF38BF"/>
    <w:pPr>
      <w:numPr>
        <w:ilvl w:val="4"/>
      </w:numPr>
      <w:outlineLvl w:val="4"/>
    </w:pPr>
    <w:rPr>
      <w:bCs/>
    </w:rPr>
  </w:style>
  <w:style w:type="paragraph" w:styleId="Heading6">
    <w:name w:val="heading 6"/>
    <w:basedOn w:val="Heading5"/>
    <w:next w:val="BodyText"/>
    <w:rsid w:val="00DF38BF"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Heading6"/>
    <w:next w:val="BodyText"/>
    <w:rsid w:val="00C838DB"/>
    <w:pPr>
      <w:numPr>
        <w:ilvl w:val="6"/>
      </w:numPr>
      <w:spacing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A608DD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ind w:left="1701"/>
    </w:pPr>
    <w:rPr>
      <w:rFonts w:ascii="Arial" w:hAnsi="Arial"/>
      <w:sz w:val="22"/>
      <w:lang w:val="en-US" w:eastAsia="en-US"/>
    </w:rPr>
  </w:style>
  <w:style w:type="paragraph" w:customStyle="1" w:styleId="DocName">
    <w:name w:val="DocName"/>
    <w:rsid w:val="00D54497"/>
    <w:pPr>
      <w:spacing w:before="240" w:after="160"/>
      <w:jc w:val="right"/>
    </w:pPr>
    <w:rPr>
      <w:rFonts w:ascii="Arial" w:hAnsi="Arial"/>
      <w:color w:val="666666"/>
      <w:sz w:val="36"/>
      <w:lang w:val="en-US" w:eastAsia="en-US"/>
    </w:rPr>
  </w:style>
  <w:style w:type="paragraph" w:customStyle="1" w:styleId="TableCaptionColumn">
    <w:name w:val="TableCaptionColumn"/>
    <w:next w:val="BodyText"/>
    <w:rsid w:val="00A608DD"/>
    <w:pPr>
      <w:keepNext/>
      <w:keepLines/>
      <w:tabs>
        <w:tab w:val="left" w:pos="1134"/>
        <w:tab w:val="left" w:pos="3119"/>
      </w:tabs>
      <w:spacing w:before="320" w:after="60"/>
      <w:ind w:left="2835" w:hanging="1134"/>
    </w:pPr>
    <w:rPr>
      <w:rFonts w:ascii="Arial" w:hAnsi="Arial"/>
      <w:bCs/>
      <w:i/>
      <w:kern w:val="26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B728F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Cs w:val="24"/>
      <w:lang w:val="en-US" w:eastAsia="sv-SE"/>
    </w:rPr>
  </w:style>
  <w:style w:type="paragraph" w:customStyle="1" w:styleId="FooterText">
    <w:name w:val="FooterText"/>
    <w:rsid w:val="001A58DD"/>
    <w:pPr>
      <w:ind w:left="-113"/>
    </w:pPr>
    <w:rPr>
      <w:rFonts w:ascii="Arial" w:hAnsi="Arial" w:cs="Arial"/>
      <w:color w:val="666666"/>
      <w:sz w:val="16"/>
      <w:lang w:val="en-US" w:eastAsia="en-US"/>
    </w:rPr>
  </w:style>
  <w:style w:type="paragraph" w:customStyle="1" w:styleId="PageNo">
    <w:name w:val="PageNo"/>
    <w:rsid w:val="00A608DD"/>
    <w:pPr>
      <w:jc w:val="right"/>
    </w:pPr>
    <w:rPr>
      <w:rFonts w:ascii="Arial" w:hAnsi="Arial"/>
      <w:sz w:val="18"/>
      <w:lang w:val="en-US" w:eastAsia="en-US"/>
    </w:rPr>
  </w:style>
  <w:style w:type="paragraph" w:styleId="Header">
    <w:name w:val="header"/>
    <w:rsid w:val="00C838DB"/>
    <w:pPr>
      <w:tabs>
        <w:tab w:val="center" w:pos="4536"/>
        <w:tab w:val="right" w:pos="9072"/>
      </w:tabs>
      <w:spacing w:before="240"/>
      <w:jc w:val="right"/>
    </w:pPr>
    <w:rPr>
      <w:rFonts w:ascii="Arial" w:hAnsi="Arial"/>
      <w:color w:val="666666"/>
      <w:sz w:val="16"/>
      <w:lang w:val="en-US" w:eastAsia="en-US"/>
    </w:rPr>
  </w:style>
  <w:style w:type="paragraph" w:styleId="TOC1">
    <w:name w:val="toc 1"/>
    <w:next w:val="Normal"/>
    <w:autoRedefine/>
    <w:uiPriority w:val="39"/>
    <w:rsid w:val="005F1B8C"/>
    <w:pPr>
      <w:tabs>
        <w:tab w:val="left" w:pos="2835"/>
        <w:tab w:val="right" w:leader="dot" w:pos="9639"/>
      </w:tabs>
      <w:spacing w:before="240"/>
      <w:ind w:left="2268" w:hanging="1134"/>
    </w:pPr>
    <w:rPr>
      <w:rFonts w:ascii="Arial" w:hAnsi="Arial"/>
      <w:b/>
      <w:noProof/>
      <w:sz w:val="22"/>
      <w:szCs w:val="22"/>
      <w:lang w:val="en-US" w:eastAsia="en-US"/>
    </w:rPr>
  </w:style>
  <w:style w:type="paragraph" w:customStyle="1" w:styleId="Text">
    <w:name w:val="Text"/>
    <w:rsid w:val="00A608DD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1701"/>
    </w:pPr>
    <w:rPr>
      <w:rFonts w:ascii="Arial" w:hAnsi="Arial"/>
      <w:sz w:val="22"/>
      <w:lang w:val="en-US" w:eastAsia="en-US"/>
    </w:rPr>
  </w:style>
  <w:style w:type="paragraph" w:styleId="TOC2">
    <w:name w:val="toc 2"/>
    <w:basedOn w:val="TOC1"/>
    <w:next w:val="Normal"/>
    <w:autoRedefine/>
    <w:uiPriority w:val="39"/>
    <w:rsid w:val="004C4E6C"/>
    <w:pPr>
      <w:tabs>
        <w:tab w:val="left" w:pos="2410"/>
      </w:tabs>
      <w:spacing w:before="0"/>
    </w:pPr>
    <w:rPr>
      <w:b w:val="0"/>
    </w:rPr>
  </w:style>
  <w:style w:type="paragraph" w:styleId="TOC3">
    <w:name w:val="toc 3"/>
    <w:basedOn w:val="TOC2"/>
    <w:next w:val="Normal"/>
    <w:autoRedefine/>
    <w:uiPriority w:val="39"/>
    <w:rsid w:val="005A1C08"/>
  </w:style>
  <w:style w:type="paragraph" w:styleId="TOC4">
    <w:name w:val="toc 4"/>
    <w:basedOn w:val="TOC3"/>
    <w:next w:val="Normal"/>
    <w:autoRedefine/>
    <w:uiPriority w:val="39"/>
    <w:rsid w:val="005A1C08"/>
  </w:style>
  <w:style w:type="paragraph" w:styleId="TOC5">
    <w:name w:val="toc 5"/>
    <w:basedOn w:val="Normal"/>
    <w:next w:val="Normal"/>
    <w:autoRedefine/>
    <w:semiHidden/>
    <w:rsid w:val="00A608DD"/>
    <w:pPr>
      <w:spacing w:after="0" w:line="240" w:lineRule="auto"/>
      <w:ind w:left="960"/>
    </w:pPr>
    <w:rPr>
      <w:rFonts w:ascii="Arial" w:eastAsia="Times New Roman" w:hAnsi="Arial"/>
      <w:szCs w:val="24"/>
      <w:lang w:val="en-US" w:eastAsia="sv-SE"/>
    </w:rPr>
  </w:style>
  <w:style w:type="paragraph" w:styleId="TOC6">
    <w:name w:val="toc 6"/>
    <w:basedOn w:val="Normal"/>
    <w:next w:val="Normal"/>
    <w:autoRedefine/>
    <w:semiHidden/>
    <w:rsid w:val="00A608DD"/>
    <w:pPr>
      <w:spacing w:after="0" w:line="240" w:lineRule="auto"/>
      <w:ind w:left="1200"/>
    </w:pPr>
    <w:rPr>
      <w:rFonts w:ascii="Arial" w:eastAsia="Times New Roman" w:hAnsi="Arial"/>
      <w:szCs w:val="24"/>
      <w:lang w:val="en-US" w:eastAsia="sv-SE"/>
    </w:rPr>
  </w:style>
  <w:style w:type="paragraph" w:styleId="TOC7">
    <w:name w:val="toc 7"/>
    <w:basedOn w:val="Normal"/>
    <w:next w:val="Normal"/>
    <w:autoRedefine/>
    <w:semiHidden/>
    <w:rsid w:val="00A608DD"/>
    <w:pPr>
      <w:spacing w:after="0" w:line="240" w:lineRule="auto"/>
      <w:ind w:left="1440"/>
    </w:pPr>
    <w:rPr>
      <w:rFonts w:ascii="Arial" w:eastAsia="Times New Roman" w:hAnsi="Arial"/>
      <w:szCs w:val="24"/>
      <w:lang w:val="en-US" w:eastAsia="sv-SE"/>
    </w:rPr>
  </w:style>
  <w:style w:type="paragraph" w:styleId="TOC8">
    <w:name w:val="toc 8"/>
    <w:basedOn w:val="Normal"/>
    <w:next w:val="Normal"/>
    <w:autoRedefine/>
    <w:semiHidden/>
    <w:rsid w:val="00A608DD"/>
    <w:pPr>
      <w:spacing w:after="0" w:line="240" w:lineRule="auto"/>
      <w:ind w:left="1680"/>
    </w:pPr>
    <w:rPr>
      <w:rFonts w:ascii="Arial" w:eastAsia="Times New Roman" w:hAnsi="Arial"/>
      <w:szCs w:val="24"/>
      <w:lang w:val="en-US" w:eastAsia="sv-SE"/>
    </w:rPr>
  </w:style>
  <w:style w:type="paragraph" w:styleId="TOC9">
    <w:name w:val="toc 9"/>
    <w:basedOn w:val="Normal"/>
    <w:next w:val="Normal"/>
    <w:autoRedefine/>
    <w:semiHidden/>
    <w:rsid w:val="00A608DD"/>
    <w:pPr>
      <w:spacing w:after="0" w:line="240" w:lineRule="auto"/>
      <w:ind w:left="1920"/>
    </w:pPr>
    <w:rPr>
      <w:rFonts w:ascii="Arial" w:eastAsia="Times New Roman" w:hAnsi="Arial"/>
      <w:szCs w:val="24"/>
      <w:lang w:val="en-US" w:eastAsia="sv-SE"/>
    </w:rPr>
  </w:style>
  <w:style w:type="paragraph" w:customStyle="1" w:styleId="Contents">
    <w:name w:val="Contents"/>
    <w:next w:val="Normal"/>
    <w:rsid w:val="00A608DD"/>
    <w:pPr>
      <w:spacing w:before="480" w:after="240"/>
      <w:ind w:left="1701"/>
    </w:pPr>
    <w:rPr>
      <w:rFonts w:ascii="Arial" w:hAnsi="Arial"/>
      <w:noProof/>
      <w:sz w:val="36"/>
      <w:lang w:val="en-US" w:eastAsia="en-US"/>
    </w:rPr>
  </w:style>
  <w:style w:type="paragraph" w:customStyle="1" w:styleId="Heading">
    <w:name w:val="Heading"/>
    <w:next w:val="BodyText"/>
    <w:rsid w:val="00A608DD"/>
    <w:pPr>
      <w:keepNext/>
      <w:spacing w:before="480" w:after="280"/>
      <w:ind w:left="1701"/>
    </w:pPr>
    <w:rPr>
      <w:rFonts w:ascii="Arial" w:hAnsi="Arial"/>
      <w:sz w:val="36"/>
      <w:lang w:val="en-US" w:eastAsia="en-US"/>
    </w:rPr>
  </w:style>
  <w:style w:type="paragraph" w:styleId="Title">
    <w:name w:val="Title"/>
    <w:next w:val="BodyText"/>
    <w:qFormat/>
    <w:rsid w:val="00275CA4"/>
    <w:pPr>
      <w:spacing w:before="1200"/>
    </w:pPr>
    <w:rPr>
      <w:rFonts w:ascii="Arial" w:hAnsi="Arial"/>
      <w:sz w:val="48"/>
      <w:lang w:val="en-US" w:eastAsia="en-US"/>
    </w:rPr>
  </w:style>
  <w:style w:type="paragraph" w:customStyle="1" w:styleId="Subtitle1">
    <w:name w:val="Subtitle1"/>
    <w:rsid w:val="00FE3EC0"/>
    <w:pPr>
      <w:spacing w:before="240"/>
    </w:pPr>
    <w:rPr>
      <w:rFonts w:ascii="Arial" w:hAnsi="Arial"/>
      <w:kern w:val="56"/>
      <w:sz w:val="36"/>
      <w:lang w:val="en-US" w:eastAsia="en-US"/>
    </w:rPr>
  </w:style>
  <w:style w:type="paragraph" w:styleId="Caption">
    <w:name w:val="caption"/>
    <w:next w:val="BodyText"/>
    <w:rsid w:val="00A608DD"/>
    <w:pPr>
      <w:tabs>
        <w:tab w:val="left" w:pos="3119"/>
      </w:tabs>
      <w:spacing w:before="120" w:after="60"/>
      <w:ind w:left="2835" w:hanging="1134"/>
    </w:pPr>
    <w:rPr>
      <w:rFonts w:ascii="Arial" w:hAnsi="Arial"/>
      <w:i/>
      <w:kern w:val="20"/>
      <w:sz w:val="22"/>
      <w:lang w:val="en-US" w:eastAsia="en-US"/>
    </w:rPr>
  </w:style>
  <w:style w:type="paragraph" w:styleId="ListBullet">
    <w:name w:val="List Bullet"/>
    <w:rsid w:val="00A608DD"/>
    <w:pPr>
      <w:numPr>
        <w:numId w:val="1"/>
      </w:numPr>
    </w:pPr>
    <w:rPr>
      <w:rFonts w:ascii="Arial" w:hAnsi="Arial"/>
      <w:sz w:val="22"/>
      <w:lang w:val="en-US" w:eastAsia="en-US"/>
    </w:rPr>
  </w:style>
  <w:style w:type="paragraph" w:styleId="ListNumber4">
    <w:name w:val="List Number 4"/>
    <w:basedOn w:val="Normal"/>
    <w:rsid w:val="00A608DD"/>
    <w:pPr>
      <w:numPr>
        <w:numId w:val="9"/>
      </w:numPr>
      <w:spacing w:after="0" w:line="240" w:lineRule="auto"/>
    </w:pPr>
    <w:rPr>
      <w:rFonts w:ascii="Arial" w:eastAsia="Times New Roman" w:hAnsi="Arial"/>
      <w:szCs w:val="24"/>
      <w:lang w:val="en-US" w:eastAsia="sv-SE"/>
    </w:rPr>
  </w:style>
  <w:style w:type="paragraph" w:styleId="ListBullet2">
    <w:name w:val="List Bullet 2"/>
    <w:rsid w:val="00A608DD"/>
    <w:pPr>
      <w:numPr>
        <w:numId w:val="2"/>
      </w:numPr>
      <w:spacing w:before="220"/>
    </w:pPr>
    <w:rPr>
      <w:rFonts w:ascii="Arial" w:hAnsi="Arial"/>
      <w:sz w:val="22"/>
      <w:lang w:val="en-US" w:eastAsia="en-US"/>
    </w:rPr>
  </w:style>
  <w:style w:type="paragraph" w:customStyle="1" w:styleId="Note">
    <w:name w:val="Note"/>
    <w:next w:val="BodyText"/>
    <w:rsid w:val="00A608DD"/>
    <w:pPr>
      <w:tabs>
        <w:tab w:val="left" w:pos="2495"/>
      </w:tabs>
      <w:spacing w:before="240"/>
      <w:ind w:left="2495" w:hanging="794"/>
    </w:pPr>
    <w:rPr>
      <w:rFonts w:ascii="Arial" w:hAnsi="Arial"/>
      <w:sz w:val="22"/>
      <w:lang w:val="en-US" w:eastAsia="en-US"/>
    </w:rPr>
  </w:style>
  <w:style w:type="paragraph" w:styleId="List">
    <w:name w:val="List"/>
    <w:rsid w:val="004E04BA"/>
    <w:pPr>
      <w:spacing w:before="180"/>
    </w:pPr>
    <w:rPr>
      <w:rFonts w:ascii="Arial" w:hAnsi="Arial"/>
      <w:sz w:val="22"/>
      <w:lang w:val="en-US" w:eastAsia="en-US"/>
    </w:rPr>
  </w:style>
  <w:style w:type="paragraph" w:styleId="List2">
    <w:name w:val="List 2"/>
    <w:rsid w:val="00C176ED"/>
    <w:pPr>
      <w:numPr>
        <w:numId w:val="11"/>
      </w:numPr>
      <w:spacing w:before="180"/>
    </w:pPr>
    <w:rPr>
      <w:rFonts w:ascii="Arial" w:hAnsi="Arial"/>
      <w:sz w:val="22"/>
      <w:lang w:val="en-US" w:eastAsia="en-US"/>
    </w:rPr>
  </w:style>
  <w:style w:type="paragraph" w:customStyle="1" w:styleId="Listnumbersingleline">
    <w:name w:val="List number single line"/>
    <w:rsid w:val="007E2CE7"/>
    <w:pPr>
      <w:numPr>
        <w:numId w:val="3"/>
      </w:numPr>
      <w:tabs>
        <w:tab w:val="clear" w:pos="2069"/>
        <w:tab w:val="num" w:pos="2070"/>
      </w:tabs>
      <w:ind w:left="2070" w:hanging="369"/>
    </w:pPr>
    <w:rPr>
      <w:rFonts w:ascii="Arial" w:hAnsi="Arial"/>
      <w:sz w:val="22"/>
      <w:lang w:val="en-US" w:eastAsia="en-US"/>
    </w:rPr>
  </w:style>
  <w:style w:type="paragraph" w:customStyle="1" w:styleId="Listnumberdoubleline">
    <w:name w:val="List number double line"/>
    <w:rsid w:val="00FD65DF"/>
    <w:pPr>
      <w:numPr>
        <w:numId w:val="10"/>
      </w:numPr>
      <w:spacing w:before="220"/>
    </w:pPr>
    <w:rPr>
      <w:rFonts w:ascii="Arial" w:hAnsi="Arial"/>
      <w:sz w:val="22"/>
      <w:lang w:val="en-US" w:eastAsia="en-US"/>
    </w:rPr>
  </w:style>
  <w:style w:type="paragraph" w:customStyle="1" w:styleId="Listabcsingleline">
    <w:name w:val="List abc single line"/>
    <w:rsid w:val="00A608DD"/>
    <w:pPr>
      <w:numPr>
        <w:numId w:val="4"/>
      </w:numPr>
    </w:pPr>
    <w:rPr>
      <w:rFonts w:ascii="Arial" w:hAnsi="Arial"/>
      <w:sz w:val="22"/>
      <w:lang w:val="en-US" w:eastAsia="en-US"/>
    </w:rPr>
  </w:style>
  <w:style w:type="paragraph" w:customStyle="1" w:styleId="Listabcdoubleline">
    <w:name w:val="List abc double line"/>
    <w:rsid w:val="00A608DD"/>
    <w:pPr>
      <w:numPr>
        <w:numId w:val="5"/>
      </w:numPr>
      <w:spacing w:before="240"/>
    </w:pPr>
    <w:rPr>
      <w:rFonts w:ascii="Arial" w:hAnsi="Arial"/>
      <w:sz w:val="22"/>
      <w:lang w:val="en-US" w:eastAsia="en-US"/>
    </w:rPr>
  </w:style>
  <w:style w:type="paragraph" w:customStyle="1" w:styleId="ProgramStyle">
    <w:name w:val="ProgramStyle"/>
    <w:next w:val="BodyText"/>
    <w:rsid w:val="00A608DD"/>
    <w:pPr>
      <w:ind w:left="1701"/>
    </w:pPr>
    <w:rPr>
      <w:rFonts w:ascii="Courier New" w:hAnsi="Courier New"/>
      <w:sz w:val="16"/>
      <w:lang w:val="en-US" w:eastAsia="en-US"/>
    </w:rPr>
  </w:style>
  <w:style w:type="paragraph" w:customStyle="1" w:styleId="TableCaption">
    <w:name w:val="TableCaption"/>
    <w:next w:val="BodyText"/>
    <w:rsid w:val="00A608DD"/>
    <w:pPr>
      <w:keepNext/>
      <w:keepLines/>
      <w:tabs>
        <w:tab w:val="left" w:pos="1134"/>
      </w:tabs>
      <w:spacing w:before="320" w:after="60"/>
      <w:ind w:left="1134" w:hanging="1134"/>
    </w:pPr>
    <w:rPr>
      <w:rFonts w:ascii="Arial" w:hAnsi="Arial"/>
      <w:bCs/>
      <w:i/>
      <w:kern w:val="20"/>
      <w:sz w:val="22"/>
      <w:lang w:val="en-US" w:eastAsia="en-US"/>
    </w:rPr>
  </w:style>
  <w:style w:type="paragraph" w:styleId="MacroText">
    <w:name w:val="macro"/>
    <w:semiHidden/>
    <w:rsid w:val="00A608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sv-SE"/>
    </w:rPr>
  </w:style>
  <w:style w:type="character" w:styleId="Hyperlink">
    <w:name w:val="Hyperlink"/>
    <w:uiPriority w:val="99"/>
    <w:rsid w:val="00B728F5"/>
    <w:rPr>
      <w:color w:val="0000FF"/>
      <w:u w:val="single"/>
      <w:lang w:val="en-US"/>
    </w:rPr>
  </w:style>
  <w:style w:type="paragraph" w:customStyle="1" w:styleId="DocNo">
    <w:name w:val="DocNo"/>
    <w:rsid w:val="00A608DD"/>
    <w:pPr>
      <w:jc w:val="right"/>
    </w:pPr>
    <w:rPr>
      <w:rFonts w:ascii="Arial" w:hAnsi="Arial" w:cs="Arial"/>
      <w:sz w:val="12"/>
      <w:lang w:val="en-US" w:eastAsia="en-US"/>
    </w:rPr>
  </w:style>
  <w:style w:type="character" w:styleId="FollowedHyperlink">
    <w:name w:val="FollowedHyperlink"/>
    <w:rsid w:val="00B728F5"/>
    <w:rPr>
      <w:color w:val="800080"/>
      <w:u w:val="single"/>
      <w:lang w:val="en-US"/>
    </w:rPr>
  </w:style>
  <w:style w:type="paragraph" w:customStyle="1" w:styleId="TableHeading">
    <w:name w:val="TableHeading"/>
    <w:basedOn w:val="TableText"/>
    <w:next w:val="BodyText"/>
    <w:rsid w:val="00B728F5"/>
    <w:rPr>
      <w:b/>
      <w:sz w:val="22"/>
    </w:rPr>
  </w:style>
  <w:style w:type="paragraph" w:customStyle="1" w:styleId="TableText">
    <w:name w:val="TableText"/>
    <w:rsid w:val="00A608DD"/>
    <w:pPr>
      <w:spacing w:before="80" w:after="80"/>
    </w:pPr>
    <w:rPr>
      <w:rFonts w:ascii="Arial" w:hAnsi="Arial"/>
      <w:kern w:val="26"/>
      <w:lang w:val="en-US" w:eastAsia="en-US"/>
    </w:rPr>
  </w:style>
  <w:style w:type="paragraph" w:styleId="TableofFigures">
    <w:name w:val="table of figures"/>
    <w:next w:val="BodyText"/>
    <w:uiPriority w:val="99"/>
    <w:rsid w:val="00A608DD"/>
    <w:pPr>
      <w:tabs>
        <w:tab w:val="left" w:pos="1701"/>
        <w:tab w:val="right" w:pos="9356"/>
      </w:tabs>
      <w:spacing w:after="240"/>
    </w:pPr>
    <w:rPr>
      <w:rFonts w:ascii="Arial" w:hAnsi="Arial"/>
      <w:noProof/>
      <w:sz w:val="22"/>
      <w:szCs w:val="24"/>
      <w:lang w:val="en-US" w:eastAsia="en-US"/>
    </w:rPr>
  </w:style>
  <w:style w:type="paragraph" w:customStyle="1" w:styleId="ColumnCaption">
    <w:name w:val="ColumnCaption"/>
    <w:basedOn w:val="CaptionFigureExternal"/>
    <w:next w:val="BodyText"/>
    <w:rsid w:val="00A608DD"/>
    <w:pPr>
      <w:keepLines/>
      <w:tabs>
        <w:tab w:val="left" w:pos="3119"/>
      </w:tabs>
      <w:ind w:left="2835" w:hanging="1134"/>
    </w:pPr>
  </w:style>
  <w:style w:type="paragraph" w:customStyle="1" w:styleId="CaptionFigureExternal">
    <w:name w:val="CaptionFigureExternal"/>
    <w:next w:val="BodyText"/>
    <w:rsid w:val="00A608DD"/>
    <w:pPr>
      <w:tabs>
        <w:tab w:val="left" w:pos="1134"/>
      </w:tabs>
      <w:spacing w:before="60" w:after="120"/>
    </w:pPr>
    <w:rPr>
      <w:rFonts w:ascii="Arial" w:hAnsi="Arial"/>
      <w:i/>
      <w:kern w:val="26"/>
      <w:sz w:val="22"/>
      <w:lang w:val="en-US" w:eastAsia="en-US"/>
    </w:rPr>
  </w:style>
  <w:style w:type="paragraph" w:customStyle="1" w:styleId="Captionwide">
    <w:name w:val="Caption wide"/>
    <w:next w:val="BodyText"/>
    <w:rsid w:val="00A608DD"/>
    <w:pPr>
      <w:tabs>
        <w:tab w:val="left" w:pos="1134"/>
      </w:tabs>
      <w:spacing w:before="120" w:after="60"/>
      <w:ind w:left="1134" w:hanging="1134"/>
    </w:pPr>
    <w:rPr>
      <w:rFonts w:ascii="Arial" w:hAnsi="Arial"/>
      <w:i/>
      <w:sz w:val="22"/>
      <w:lang w:val="en-US" w:eastAsia="en-US"/>
    </w:rPr>
  </w:style>
  <w:style w:type="paragraph" w:customStyle="1" w:styleId="IndentedBodyText">
    <w:name w:val="Indented BodyText"/>
    <w:basedOn w:val="BodyText"/>
    <w:next w:val="BodyText"/>
    <w:rsid w:val="00B728F5"/>
    <w:pPr>
      <w:tabs>
        <w:tab w:val="clear" w:pos="1247"/>
        <w:tab w:val="clear" w:pos="2552"/>
        <w:tab w:val="clear" w:pos="3856"/>
        <w:tab w:val="clear" w:pos="5216"/>
        <w:tab w:val="clear" w:pos="6464"/>
        <w:tab w:val="clear" w:pos="7768"/>
        <w:tab w:val="clear" w:pos="9072"/>
        <w:tab w:val="clear" w:pos="10206"/>
      </w:tabs>
      <w:ind w:left="2268"/>
    </w:pPr>
  </w:style>
  <w:style w:type="paragraph" w:customStyle="1" w:styleId="BlueIndentedBoldBodyText">
    <w:name w:val="BlueIndentedBoldBodyText"/>
    <w:basedOn w:val="IndentedBodyText"/>
    <w:next w:val="BlueIndentedText"/>
    <w:rsid w:val="00B728F5"/>
    <w:rPr>
      <w:b/>
      <w:color w:val="0000FF"/>
    </w:rPr>
  </w:style>
  <w:style w:type="paragraph" w:customStyle="1" w:styleId="BlueIndentedText">
    <w:name w:val="BlueIndentedText"/>
    <w:basedOn w:val="Text"/>
    <w:next w:val="BodyText"/>
    <w:rsid w:val="00A608DD"/>
    <w:pPr>
      <w:tabs>
        <w:tab w:val="clear" w:pos="1247"/>
        <w:tab w:val="clear" w:pos="2552"/>
        <w:tab w:val="clear" w:pos="3856"/>
        <w:tab w:val="clear" w:pos="5216"/>
        <w:tab w:val="clear" w:pos="6464"/>
        <w:tab w:val="clear" w:pos="7768"/>
        <w:tab w:val="clear" w:pos="9072"/>
        <w:tab w:val="clear" w:pos="10206"/>
      </w:tabs>
      <w:ind w:left="2268"/>
    </w:pPr>
    <w:rPr>
      <w:color w:val="0000FF"/>
    </w:rPr>
  </w:style>
  <w:style w:type="paragraph" w:customStyle="1" w:styleId="Term-list">
    <w:name w:val="Term-list"/>
    <w:rsid w:val="00C56722"/>
    <w:pPr>
      <w:spacing w:before="240"/>
      <w:ind w:left="3969" w:hanging="2268"/>
    </w:pPr>
    <w:rPr>
      <w:rFonts w:ascii="Arial" w:hAnsi="Arial"/>
      <w:sz w:val="22"/>
      <w:lang w:val="en-US" w:eastAsia="en-US"/>
    </w:rPr>
  </w:style>
  <w:style w:type="paragraph" w:styleId="ListNumber">
    <w:name w:val="List Number"/>
    <w:rsid w:val="00C56722"/>
    <w:pPr>
      <w:numPr>
        <w:numId w:val="8"/>
      </w:numPr>
      <w:spacing w:before="180"/>
    </w:pPr>
    <w:rPr>
      <w:rFonts w:ascii="Arial" w:hAnsi="Arial"/>
      <w:sz w:val="22"/>
      <w:lang w:val="en-US" w:eastAsia="en-US"/>
    </w:rPr>
  </w:style>
  <w:style w:type="table" w:styleId="TableGrid">
    <w:name w:val="Table Grid"/>
    <w:basedOn w:val="TableNormal"/>
    <w:rsid w:val="00663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16B6F"/>
    <w:pPr>
      <w:spacing w:after="0" w:line="240" w:lineRule="auto"/>
    </w:pPr>
    <w:rPr>
      <w:rFonts w:ascii="Tahoma" w:eastAsia="Times New Roman" w:hAnsi="Tahoma"/>
      <w:sz w:val="16"/>
      <w:szCs w:val="16"/>
      <w:lang w:val="en-US" w:eastAsia="sv-SE"/>
    </w:rPr>
  </w:style>
  <w:style w:type="character" w:customStyle="1" w:styleId="BalloonTextChar">
    <w:name w:val="Balloon Text Char"/>
    <w:link w:val="BalloonText"/>
    <w:rsid w:val="00216B6F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EA0CF5"/>
    <w:pPr>
      <w:spacing w:after="0" w:line="240" w:lineRule="auto"/>
    </w:pPr>
    <w:rPr>
      <w:rFonts w:ascii="Arial" w:eastAsia="Times New Roman" w:hAnsi="Arial"/>
      <w:sz w:val="20"/>
      <w:szCs w:val="20"/>
      <w:lang w:val="en-US" w:eastAsia="sv-SE"/>
    </w:rPr>
  </w:style>
  <w:style w:type="character" w:customStyle="1" w:styleId="FootnoteTextChar">
    <w:name w:val="Footnote Text Char"/>
    <w:basedOn w:val="DefaultParagraphFont"/>
    <w:link w:val="FootnoteText"/>
    <w:semiHidden/>
    <w:rsid w:val="00EA0CF5"/>
    <w:rPr>
      <w:rFonts w:ascii="Arial" w:hAnsi="Arial"/>
      <w:lang w:val="en-US" w:eastAsia="sv-SE"/>
    </w:rPr>
  </w:style>
  <w:style w:type="paragraph" w:styleId="ListNumber2">
    <w:name w:val="List Number 2"/>
    <w:basedOn w:val="Normal"/>
    <w:semiHidden/>
    <w:unhideWhenUsed/>
    <w:rsid w:val="00EA0CF5"/>
    <w:pPr>
      <w:numPr>
        <w:numId w:val="7"/>
      </w:numPr>
      <w:spacing w:after="0" w:line="240" w:lineRule="auto"/>
      <w:contextualSpacing/>
    </w:pPr>
    <w:rPr>
      <w:rFonts w:ascii="Arial" w:eastAsia="Times New Roman" w:hAnsi="Arial"/>
      <w:szCs w:val="24"/>
      <w:lang w:val="en-US" w:eastAsia="sv-SE"/>
    </w:rPr>
  </w:style>
  <w:style w:type="character" w:styleId="Emphasis">
    <w:name w:val="Emphasis"/>
    <w:rsid w:val="00C26F14"/>
    <w:rPr>
      <w:i/>
      <w:iCs/>
    </w:rPr>
  </w:style>
  <w:style w:type="paragraph" w:customStyle="1" w:styleId="Figure">
    <w:name w:val="Figure"/>
    <w:basedOn w:val="Normal"/>
    <w:next w:val="Normal"/>
    <w:rsid w:val="00C26F14"/>
    <w:pPr>
      <w:tabs>
        <w:tab w:val="left" w:pos="3402"/>
        <w:tab w:val="left" w:pos="4111"/>
        <w:tab w:val="left" w:pos="4678"/>
        <w:tab w:val="left" w:pos="5216"/>
        <w:tab w:val="left" w:pos="5812"/>
        <w:tab w:val="left" w:pos="6379"/>
        <w:tab w:val="left" w:pos="6946"/>
        <w:tab w:val="left" w:pos="7655"/>
        <w:tab w:val="left" w:pos="8222"/>
        <w:tab w:val="left" w:pos="8789"/>
        <w:tab w:val="left" w:pos="9356"/>
      </w:tabs>
      <w:spacing w:before="120" w:after="360"/>
      <w:ind w:left="2552" w:hanging="567"/>
    </w:pPr>
    <w:rPr>
      <w:i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125A7"/>
    <w:pPr>
      <w:numPr>
        <w:numId w:val="0"/>
      </w:numPr>
      <w:spacing w:before="240" w:line="259" w:lineRule="auto"/>
      <w:outlineLvl w:val="9"/>
    </w:pPr>
    <w:rPr>
      <w:rFonts w:eastAsiaTheme="majorEastAsia" w:cstheme="majorBidi"/>
      <w:color w:val="201646" w:themeColor="text1"/>
      <w:kern w:val="0"/>
      <w:sz w:val="32"/>
      <w:szCs w:val="32"/>
    </w:rPr>
  </w:style>
  <w:style w:type="paragraph" w:styleId="ListParagraph">
    <w:name w:val="List Paragraph"/>
    <w:basedOn w:val="Normal"/>
    <w:uiPriority w:val="34"/>
    <w:qFormat/>
    <w:rsid w:val="00CA792F"/>
    <w:pPr>
      <w:spacing w:after="0" w:line="240" w:lineRule="auto"/>
      <w:ind w:left="720"/>
      <w:contextualSpacing/>
    </w:pPr>
    <w:rPr>
      <w:rFonts w:ascii="Arial" w:eastAsia="Times New Roman" w:hAnsi="Arial"/>
      <w:szCs w:val="24"/>
      <w:lang w:val="en-US" w:eastAsia="sv-SE"/>
    </w:rPr>
  </w:style>
  <w:style w:type="paragraph" w:customStyle="1" w:styleId="ENTH1">
    <w:name w:val="ENT H1"/>
    <w:basedOn w:val="Heading1"/>
    <w:link w:val="ENTH1Char"/>
    <w:qFormat/>
    <w:rsid w:val="004E6348"/>
    <w:pPr>
      <w:ind w:left="1134" w:hanging="1134"/>
    </w:pPr>
    <w:rPr>
      <w:b/>
    </w:rPr>
  </w:style>
  <w:style w:type="character" w:customStyle="1" w:styleId="Heading1Char">
    <w:name w:val="Heading 1 Char"/>
    <w:basedOn w:val="DefaultParagraphFont"/>
    <w:link w:val="Heading1"/>
    <w:rsid w:val="00976284"/>
    <w:rPr>
      <w:rFonts w:ascii="Arial" w:hAnsi="Arial"/>
      <w:kern w:val="28"/>
      <w:sz w:val="40"/>
      <w:lang w:val="en-US" w:eastAsia="en-US"/>
    </w:rPr>
  </w:style>
  <w:style w:type="character" w:customStyle="1" w:styleId="ENTH1Char">
    <w:name w:val="ENT H1 Char"/>
    <w:basedOn w:val="Heading1Char"/>
    <w:link w:val="ENTH1"/>
    <w:rsid w:val="004E6348"/>
    <w:rPr>
      <w:rFonts w:ascii="Arial" w:hAnsi="Arial"/>
      <w:b/>
      <w:kern w:val="28"/>
      <w:sz w:val="40"/>
      <w:lang w:val="en-US" w:eastAsia="en-US"/>
    </w:rPr>
  </w:style>
  <w:style w:type="paragraph" w:customStyle="1" w:styleId="ENTBody">
    <w:name w:val="ENT Body"/>
    <w:basedOn w:val="BodyText"/>
    <w:link w:val="ENTBodyChar"/>
    <w:qFormat/>
    <w:rsid w:val="006C395E"/>
    <w:pPr>
      <w:ind w:left="1134"/>
    </w:pPr>
  </w:style>
  <w:style w:type="character" w:customStyle="1" w:styleId="BodyTextChar">
    <w:name w:val="Body Text Char"/>
    <w:basedOn w:val="DefaultParagraphFont"/>
    <w:link w:val="BodyText"/>
    <w:rsid w:val="00976284"/>
    <w:rPr>
      <w:rFonts w:ascii="Arial" w:hAnsi="Arial"/>
      <w:sz w:val="22"/>
      <w:lang w:val="en-US" w:eastAsia="en-US"/>
    </w:rPr>
  </w:style>
  <w:style w:type="character" w:customStyle="1" w:styleId="ENTBodyChar">
    <w:name w:val="ENT Body Char"/>
    <w:basedOn w:val="BodyTextChar"/>
    <w:link w:val="ENTBody"/>
    <w:rsid w:val="006C395E"/>
    <w:rPr>
      <w:rFonts w:ascii="Arial" w:hAnsi="Arial"/>
      <w:sz w:val="22"/>
      <w:lang w:val="en-US" w:eastAsia="en-US"/>
    </w:rPr>
  </w:style>
  <w:style w:type="paragraph" w:customStyle="1" w:styleId="ENTH2">
    <w:name w:val="ENT H2"/>
    <w:basedOn w:val="Heading2"/>
    <w:link w:val="ENTH2Char"/>
    <w:qFormat/>
    <w:rsid w:val="004E6348"/>
    <w:pPr>
      <w:ind w:left="1134" w:hanging="1134"/>
    </w:pPr>
    <w:rPr>
      <w:b/>
    </w:rPr>
  </w:style>
  <w:style w:type="character" w:customStyle="1" w:styleId="Heading2Char">
    <w:name w:val="Heading 2 Char"/>
    <w:basedOn w:val="Heading1Char"/>
    <w:link w:val="Heading2"/>
    <w:rsid w:val="00976284"/>
    <w:rPr>
      <w:rFonts w:ascii="Arial" w:hAnsi="Arial"/>
      <w:kern w:val="28"/>
      <w:sz w:val="32"/>
      <w:lang w:val="en-US" w:eastAsia="en-US"/>
    </w:rPr>
  </w:style>
  <w:style w:type="character" w:customStyle="1" w:styleId="ENTH2Char">
    <w:name w:val="ENT H2 Char"/>
    <w:basedOn w:val="Heading2Char"/>
    <w:link w:val="ENTH2"/>
    <w:rsid w:val="004E6348"/>
    <w:rPr>
      <w:rFonts w:ascii="Arial" w:hAnsi="Arial"/>
      <w:b/>
      <w:kern w:val="28"/>
      <w:sz w:val="32"/>
      <w:lang w:val="en-US" w:eastAsia="en-US"/>
    </w:rPr>
  </w:style>
  <w:style w:type="paragraph" w:customStyle="1" w:styleId="ENTH3">
    <w:name w:val="ENT H3"/>
    <w:basedOn w:val="Heading3"/>
    <w:link w:val="ENTH3Char"/>
    <w:qFormat/>
    <w:rsid w:val="004E6348"/>
    <w:pPr>
      <w:ind w:left="1134" w:hanging="1134"/>
    </w:pPr>
  </w:style>
  <w:style w:type="character" w:customStyle="1" w:styleId="Heading3Char">
    <w:name w:val="Heading 3 Char"/>
    <w:basedOn w:val="Heading2Char"/>
    <w:link w:val="Heading3"/>
    <w:rsid w:val="00976284"/>
    <w:rPr>
      <w:rFonts w:ascii="Arial" w:hAnsi="Arial"/>
      <w:b/>
      <w:kern w:val="28"/>
      <w:sz w:val="24"/>
      <w:lang w:val="en-US" w:eastAsia="en-US"/>
    </w:rPr>
  </w:style>
  <w:style w:type="character" w:customStyle="1" w:styleId="ENTH3Char">
    <w:name w:val="ENT H3 Char"/>
    <w:basedOn w:val="Heading3Char"/>
    <w:link w:val="ENTH3"/>
    <w:rsid w:val="004E6348"/>
    <w:rPr>
      <w:rFonts w:ascii="Arial" w:hAnsi="Arial"/>
      <w:b/>
      <w:kern w:val="28"/>
      <w:sz w:val="24"/>
      <w:lang w:val="en-US" w:eastAsia="en-US"/>
    </w:rPr>
  </w:style>
  <w:style w:type="paragraph" w:customStyle="1" w:styleId="ENTH4">
    <w:name w:val="ENT H4"/>
    <w:basedOn w:val="Heading4"/>
    <w:link w:val="ENTH4Char"/>
    <w:qFormat/>
    <w:rsid w:val="004E6348"/>
    <w:pPr>
      <w:ind w:left="1134" w:hanging="1134"/>
    </w:pPr>
  </w:style>
  <w:style w:type="character" w:customStyle="1" w:styleId="Heading4Char">
    <w:name w:val="Heading 4 Char"/>
    <w:basedOn w:val="Heading3Char"/>
    <w:link w:val="Heading4"/>
    <w:rsid w:val="00976284"/>
    <w:rPr>
      <w:rFonts w:ascii="Arial" w:hAnsi="Arial"/>
      <w:b/>
      <w:kern w:val="28"/>
      <w:sz w:val="22"/>
      <w:lang w:val="en-US" w:eastAsia="en-US"/>
    </w:rPr>
  </w:style>
  <w:style w:type="character" w:customStyle="1" w:styleId="ENTH4Char">
    <w:name w:val="ENT H4 Char"/>
    <w:basedOn w:val="Heading4Char"/>
    <w:link w:val="ENTH4"/>
    <w:rsid w:val="004E6348"/>
    <w:rPr>
      <w:rFonts w:ascii="Arial" w:hAnsi="Arial"/>
      <w:b/>
      <w:kern w:val="28"/>
      <w:sz w:val="22"/>
      <w:lang w:val="en-US" w:eastAsia="en-US"/>
    </w:rPr>
  </w:style>
  <w:style w:type="paragraph" w:customStyle="1" w:styleId="ENTNumbering">
    <w:name w:val="ENT Numbering"/>
    <w:basedOn w:val="ENTBody"/>
    <w:link w:val="ENTNumberingChar"/>
    <w:qFormat/>
    <w:rsid w:val="0069550A"/>
    <w:pPr>
      <w:numPr>
        <w:numId w:val="17"/>
      </w:numPr>
      <w:ind w:left="1848" w:hanging="357"/>
    </w:pPr>
  </w:style>
  <w:style w:type="character" w:customStyle="1" w:styleId="ENTNumberingChar">
    <w:name w:val="ENT Numbering Char"/>
    <w:basedOn w:val="ENTBodyChar"/>
    <w:link w:val="ENTNumbering"/>
    <w:rsid w:val="0069550A"/>
    <w:rPr>
      <w:rFonts w:ascii="Arial" w:hAnsi="Arial"/>
      <w:sz w:val="22"/>
      <w:lang w:val="en-US" w:eastAsia="en-US"/>
    </w:rPr>
  </w:style>
  <w:style w:type="paragraph" w:customStyle="1" w:styleId="ENTBullets">
    <w:name w:val="ENT Bullets"/>
    <w:basedOn w:val="ENTNumbering"/>
    <w:link w:val="ENTBulletsChar"/>
    <w:qFormat/>
    <w:rsid w:val="003D342E"/>
    <w:pPr>
      <w:numPr>
        <w:numId w:val="18"/>
      </w:numPr>
      <w:ind w:left="1848" w:hanging="357"/>
    </w:pPr>
  </w:style>
  <w:style w:type="character" w:customStyle="1" w:styleId="ENTBulletsChar">
    <w:name w:val="ENT Bullets Char"/>
    <w:basedOn w:val="ENTNumberingChar"/>
    <w:link w:val="ENTBullets"/>
    <w:rsid w:val="003D342E"/>
    <w:rPr>
      <w:rFonts w:ascii="Arial" w:hAnsi="Arial"/>
      <w:sz w:val="22"/>
      <w:lang w:val="en-US" w:eastAsia="en-US"/>
    </w:rPr>
  </w:style>
  <w:style w:type="paragraph" w:customStyle="1" w:styleId="Documentinfo">
    <w:name w:val="Document info"/>
    <w:basedOn w:val="Normal"/>
    <w:uiPriority w:val="9"/>
    <w:semiHidden/>
    <w:rsid w:val="00DB178B"/>
    <w:pPr>
      <w:tabs>
        <w:tab w:val="left" w:pos="1247"/>
        <w:tab w:val="left" w:pos="2552"/>
        <w:tab w:val="left" w:pos="3856"/>
        <w:tab w:val="left" w:pos="4321"/>
        <w:tab w:val="left" w:pos="5216"/>
        <w:tab w:val="left" w:pos="6464"/>
        <w:tab w:val="right" w:pos="8641"/>
      </w:tabs>
      <w:spacing w:before="30" w:after="30" w:line="200" w:lineRule="atLeast"/>
      <w:ind w:left="85" w:right="85"/>
    </w:pPr>
    <w:rPr>
      <w:rFonts w:asciiTheme="minorHAnsi" w:eastAsiaTheme="minorHAnsi" w:hAnsiTheme="minorHAnsi" w:cs="Verdana"/>
      <w:noProof/>
      <w:sz w:val="16"/>
    </w:rPr>
  </w:style>
  <w:style w:type="character" w:styleId="PlaceholderText">
    <w:name w:val="Placeholder Text"/>
    <w:basedOn w:val="DefaultParagraphFont"/>
    <w:uiPriority w:val="99"/>
    <w:semiHidden/>
    <w:rsid w:val="00DF4F99"/>
    <w:rPr>
      <w:color w:val="auto"/>
      <w:lang w:val="en-US"/>
    </w:rPr>
  </w:style>
  <w:style w:type="paragraph" w:customStyle="1" w:styleId="Documentinfo-Leadtext">
    <w:name w:val="Document info - Leadtext"/>
    <w:basedOn w:val="Header"/>
    <w:next w:val="Documentinfo"/>
    <w:uiPriority w:val="9"/>
    <w:semiHidden/>
    <w:rsid w:val="00375711"/>
    <w:pPr>
      <w:tabs>
        <w:tab w:val="clear" w:pos="4536"/>
        <w:tab w:val="clear" w:pos="9072"/>
        <w:tab w:val="left" w:pos="1247"/>
        <w:tab w:val="left" w:pos="2552"/>
        <w:tab w:val="left" w:pos="3856"/>
        <w:tab w:val="left" w:pos="4321"/>
        <w:tab w:val="left" w:pos="5216"/>
        <w:tab w:val="left" w:pos="6464"/>
        <w:tab w:val="right" w:pos="8641"/>
      </w:tabs>
      <w:spacing w:before="30" w:after="30" w:line="160" w:lineRule="atLeast"/>
      <w:ind w:left="85" w:right="85"/>
      <w:jc w:val="left"/>
    </w:pPr>
    <w:rPr>
      <w:rFonts w:eastAsiaTheme="minorHAnsi" w:cs="Verdana"/>
      <w:noProof/>
      <w:color w:val="auto"/>
      <w:sz w:val="1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E61E3"/>
    <w:rPr>
      <w:rFonts w:ascii="Arial" w:hAnsi="Arial"/>
      <w:sz w:val="22"/>
      <w:szCs w:val="24"/>
      <w:lang w:val="en-US" w:eastAsia="sv-SE"/>
    </w:rPr>
  </w:style>
  <w:style w:type="table" w:customStyle="1" w:styleId="Svijetlareetkatablice1">
    <w:name w:val="Svijetla rešetka tablice1"/>
    <w:basedOn w:val="TableNormal"/>
    <w:next w:val="TableGridLight"/>
    <w:uiPriority w:val="40"/>
    <w:rsid w:val="00A92F7E"/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A92F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ntghr.sharepoint.com/sites/ENTGOfficetemplates/Templates/standard_dokument-new.dotx" TargetMode="External"/></Relationships>
</file>

<file path=word/theme/theme1.xml><?xml version="1.0" encoding="utf-8"?>
<a:theme xmlns:a="http://schemas.openxmlformats.org/drawingml/2006/main" name="Office Theme">
  <a:themeElements>
    <a:clrScheme name="ENT colors">
      <a:dk1>
        <a:srgbClr val="201646"/>
      </a:dk1>
      <a:lt1>
        <a:srgbClr val="FFFFFF"/>
      </a:lt1>
      <a:dk2>
        <a:srgbClr val="5600BE"/>
      </a:dk2>
      <a:lt2>
        <a:srgbClr val="3BB0E7"/>
      </a:lt2>
      <a:accent1>
        <a:srgbClr val="0080EA"/>
      </a:accent1>
      <a:accent2>
        <a:srgbClr val="BE00EE"/>
      </a:accent2>
      <a:accent3>
        <a:srgbClr val="F1DF00"/>
      </a:accent3>
      <a:accent4>
        <a:srgbClr val="E0DDE3"/>
      </a:accent4>
      <a:accent5>
        <a:srgbClr val="646464"/>
      </a:accent5>
      <a:accent6>
        <a:srgbClr val="323232"/>
      </a:accent6>
      <a:hlink>
        <a:srgbClr val="0563C1"/>
      </a:hlink>
      <a:folHlink>
        <a:srgbClr val="9600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112BB3F94F64B926F1D2E93A9D6C7" ma:contentTypeVersion="6" ma:contentTypeDescription="Create a new document." ma:contentTypeScope="" ma:versionID="138fd5758a428801cbf3529734b253e3">
  <xsd:schema xmlns:xsd="http://www.w3.org/2001/XMLSchema" xmlns:xs="http://www.w3.org/2001/XMLSchema" xmlns:p="http://schemas.microsoft.com/office/2006/metadata/properties" xmlns:ns1="http://schemas.microsoft.com/sharepoint/v3" xmlns:ns2="bbdf2071-ae9f-4b4b-a456-38648e071ca2" targetNamespace="http://schemas.microsoft.com/office/2006/metadata/properties" ma:root="true" ma:fieldsID="b7316e6c87531ad249fe0a0603fb8098" ns1:_="" ns2:_="">
    <xsd:import namespace="http://schemas.microsoft.com/sharepoint/v3"/>
    <xsd:import namespace="bbdf2071-ae9f-4b4b-a456-38648e071c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f2071-ae9f-4b4b-a456-38648e071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AAAEE7-A430-4EF6-9172-900907C9E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1AB633-2725-467E-9D51-142F17FCB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df2071-ae9f-4b4b-a456-38648e071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7000C4-9305-46AF-AD5C-54CA8F5357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4972B77-0AA5-43AF-AA95-70BC1B0F1A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standard_dokument-new</Template>
  <TotalTime>3</TotalTime>
  <Pages>1</Pages>
  <Words>98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Ericsson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Ivana Gricar</dc:creator>
  <cp:keywords/>
  <dc:description>X.Y.Z/ETK/AB/C-19DEF Uen_x000d_Rev PA1</dc:description>
  <cp:lastModifiedBy>Ivana Gricar</cp:lastModifiedBy>
  <cp:revision>2</cp:revision>
  <cp:lastPrinted>2011-09-29T03:55:00Z</cp:lastPrinted>
  <dcterms:created xsi:type="dcterms:W3CDTF">2025-05-07T08:05:00Z</dcterms:created>
  <dcterms:modified xsi:type="dcterms:W3CDTF">2025-09-29T10:59:00Z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ame">
    <vt:lpwstr>Response to Name of the Tender</vt:lpwstr>
  </property>
  <property fmtid="{D5CDD505-2E9C-101B-9397-08002B2CF9AE}" pid="3" name="Title">
    <vt:lpwstr>Document Title</vt:lpwstr>
  </property>
  <property fmtid="{D5CDD505-2E9C-101B-9397-08002B2CF9AE}" pid="4" name="Date">
    <vt:lpwstr>2019-MM-DD</vt:lpwstr>
  </property>
  <property fmtid="{D5CDD505-2E9C-101B-9397-08002B2CF9AE}" pid="5" name="DocNo">
    <vt:lpwstr>X.Y.Z/ETK/AB/C-19DEF Uen</vt:lpwstr>
  </property>
  <property fmtid="{D5CDD505-2E9C-101B-9397-08002B2CF9AE}" pid="6" name="Revision">
    <vt:lpwstr>PA1</vt:lpwstr>
  </property>
  <property fmtid="{D5CDD505-2E9C-101B-9397-08002B2CF9AE}" pid="7" name="DocumentType">
    <vt:lpwstr>External4</vt:lpwstr>
  </property>
  <property fmtid="{D5CDD505-2E9C-101B-9397-08002B2CF9AE}" pid="8" name="Language">
    <vt:lpwstr>EnglishUS</vt:lpwstr>
  </property>
  <property fmtid="{D5CDD505-2E9C-101B-9397-08002B2CF9AE}" pid="9" name="Prepared">
    <vt:lpwstr/>
  </property>
  <property fmtid="{D5CDD505-2E9C-101B-9397-08002B2CF9AE}" pid="10" name="SecurityClass">
    <vt:lpwstr>Ericsson Internal</vt:lpwstr>
  </property>
  <property fmtid="{D5CDD505-2E9C-101B-9397-08002B2CF9AE}" pid="11" name="Reference">
    <vt:lpwstr/>
  </property>
  <property fmtid="{D5CDD505-2E9C-101B-9397-08002B2CF9AE}" pid="12" name="ApprovedBy">
    <vt:lpwstr/>
  </property>
  <property fmtid="{D5CDD505-2E9C-101B-9397-08002B2CF9AE}" pid="13" name="Keyword">
    <vt:lpwstr/>
  </property>
  <property fmtid="{D5CDD505-2E9C-101B-9397-08002B2CF9AE}" pid="14" name="TemplateVersion">
    <vt:lpwstr>R1A</vt:lpwstr>
  </property>
  <property fmtid="{D5CDD505-2E9C-101B-9397-08002B2CF9AE}" pid="15" name="TemplateName">
    <vt:lpwstr>CXC 172 4733/4</vt:lpwstr>
  </property>
  <property fmtid="{D5CDD505-2E9C-101B-9397-08002B2CF9AE}" pid="16" name="Copyright">
    <vt:lpwstr>Ericsson Nikola Tesla d.d. 2019_x000d_
</vt:lpwstr>
  </property>
  <property fmtid="{D5CDD505-2E9C-101B-9397-08002B2CF9AE}" pid="17" name="Conf">
    <vt:lpwstr>Commercial in confidence</vt:lpwstr>
  </property>
  <property fmtid="{D5CDD505-2E9C-101B-9397-08002B2CF9AE}" pid="18" name="Contact">
    <vt:lpwstr/>
  </property>
  <property fmtid="{D5CDD505-2E9C-101B-9397-08002B2CF9AE}" pid="19" name="Checked">
    <vt:lpwstr/>
  </property>
  <property fmtid="{D5CDD505-2E9C-101B-9397-08002B2CF9AE}" pid="20" name="ContactCtrl">
    <vt:lpwstr>EnterText</vt:lpwstr>
  </property>
  <property fmtid="{D5CDD505-2E9C-101B-9397-08002B2CF9AE}" pid="21" name="SubTitle">
    <vt:lpwstr>Volume X, Chapter Y, Section Z</vt:lpwstr>
  </property>
  <property fmtid="{D5CDD505-2E9C-101B-9397-08002B2CF9AE}" pid="22" name="ConfCtrl">
    <vt:lpwstr>True</vt:lpwstr>
  </property>
  <property fmtid="{D5CDD505-2E9C-101B-9397-08002B2CF9AE}" pid="23" name="Rev">
    <vt:lpwstr>Rev</vt:lpwstr>
  </property>
  <property fmtid="{D5CDD505-2E9C-101B-9397-08002B2CF9AE}" pid="24" name="PackageNo">
    <vt:lpwstr>LXA 119 604</vt:lpwstr>
  </property>
  <property fmtid="{D5CDD505-2E9C-101B-9397-08002B2CF9AE}" pid="25" name="PackageVersion">
    <vt:lpwstr>R6D</vt:lpwstr>
  </property>
  <property fmtid="{D5CDD505-2E9C-101B-9397-08002B2CF9AE}" pid="26" name="BCategory">
    <vt:lpwstr/>
  </property>
  <property fmtid="{D5CDD505-2E9C-101B-9397-08002B2CF9AE}" pid="27" name="BSubject">
    <vt:lpwstr/>
  </property>
  <property fmtid="{D5CDD505-2E9C-101B-9397-08002B2CF9AE}" pid="28" name="DocType">
    <vt:lpwstr/>
  </property>
  <property fmtid="{D5CDD505-2E9C-101B-9397-08002B2CF9AE}" pid="29" name="MSIP_Label_dc74e229-e028-4d7c-a6a3-26c7da30bf72_Enabled">
    <vt:lpwstr>true</vt:lpwstr>
  </property>
  <property fmtid="{D5CDD505-2E9C-101B-9397-08002B2CF9AE}" pid="30" name="MSIP_Label_dc74e229-e028-4d7c-a6a3-26c7da30bf72_SetDate">
    <vt:lpwstr>2024-01-10T14:39:10Z</vt:lpwstr>
  </property>
  <property fmtid="{D5CDD505-2E9C-101B-9397-08002B2CF9AE}" pid="31" name="MSIP_Label_dc74e229-e028-4d7c-a6a3-26c7da30bf72_Method">
    <vt:lpwstr>Standard</vt:lpwstr>
  </property>
  <property fmtid="{D5CDD505-2E9C-101B-9397-08002B2CF9AE}" pid="32" name="MSIP_Label_dc74e229-e028-4d7c-a6a3-26c7da30bf72_Name">
    <vt:lpwstr>Open</vt:lpwstr>
  </property>
  <property fmtid="{D5CDD505-2E9C-101B-9397-08002B2CF9AE}" pid="33" name="MSIP_Label_dc74e229-e028-4d7c-a6a3-26c7da30bf72_SiteId">
    <vt:lpwstr>7ca1b46b-c612-40f4-9db2-3494b7c1ebb8</vt:lpwstr>
  </property>
  <property fmtid="{D5CDD505-2E9C-101B-9397-08002B2CF9AE}" pid="34" name="MSIP_Label_dc74e229-e028-4d7c-a6a3-26c7da30bf72_ActionId">
    <vt:lpwstr>47a66980-f8b7-4338-950e-1a1cc7bca4d8</vt:lpwstr>
  </property>
  <property fmtid="{D5CDD505-2E9C-101B-9397-08002B2CF9AE}" pid="35" name="MSIP_Label_dc74e229-e028-4d7c-a6a3-26c7da30bf72_ContentBits">
    <vt:lpwstr>0</vt:lpwstr>
  </property>
  <property fmtid="{D5CDD505-2E9C-101B-9397-08002B2CF9AE}" pid="36" name="ContentTypeId">
    <vt:lpwstr>0x0101003B6112BB3F94F64B926F1D2E93A9D6C7</vt:lpwstr>
  </property>
</Properties>
</file>