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F6BC" w14:textId="77777777" w:rsidR="00012DCF" w:rsidRPr="00C707EC" w:rsidRDefault="00012DCF" w:rsidP="00012DCF">
      <w:pPr>
        <w:keepNext/>
        <w:spacing w:after="0" w:line="240" w:lineRule="auto"/>
        <w:jc w:val="both"/>
        <w:outlineLvl w:val="1"/>
        <w:rPr>
          <w:rFonts w:ascii="Arial" w:hAnsi="Arial" w:cs="Arial"/>
          <w:lang w:val="en-US"/>
        </w:rPr>
      </w:pPr>
    </w:p>
    <w:p w14:paraId="19356FFA" w14:textId="77777777" w:rsidR="00012DCF" w:rsidRPr="00C707EC" w:rsidRDefault="00012DCF" w:rsidP="00012DCF">
      <w:pPr>
        <w:keepNext/>
        <w:spacing w:after="0" w:line="240" w:lineRule="auto"/>
        <w:jc w:val="both"/>
        <w:outlineLvl w:val="1"/>
        <w:rPr>
          <w:rFonts w:ascii="Arial" w:hAnsi="Arial" w:cs="Arial"/>
          <w:lang w:val="en-US"/>
        </w:rPr>
      </w:pPr>
    </w:p>
    <w:p w14:paraId="32159008" w14:textId="77777777" w:rsidR="00012DCF" w:rsidRPr="00C707EC" w:rsidRDefault="00012DCF" w:rsidP="00012DCF">
      <w:pPr>
        <w:keepNext/>
        <w:spacing w:after="0" w:line="240" w:lineRule="auto"/>
        <w:jc w:val="both"/>
        <w:outlineLvl w:val="1"/>
        <w:rPr>
          <w:rFonts w:ascii="Arial" w:hAnsi="Arial" w:cs="Arial"/>
          <w:lang w:val="pl-PL"/>
        </w:rPr>
      </w:pPr>
      <w:r w:rsidRPr="00C707EC">
        <w:rPr>
          <w:rFonts w:ascii="Arial" w:hAnsi="Arial" w:cs="Arial"/>
          <w:lang w:val="pl-PL"/>
        </w:rPr>
        <w:t>Ericsson Nikola Tesla d.d.</w:t>
      </w:r>
    </w:p>
    <w:p w14:paraId="00433DF4" w14:textId="77777777" w:rsidR="00012DCF" w:rsidRPr="00C707EC" w:rsidRDefault="00012DCF" w:rsidP="00012DCF">
      <w:pPr>
        <w:keepNext/>
        <w:spacing w:after="0" w:line="240" w:lineRule="auto"/>
        <w:jc w:val="both"/>
        <w:outlineLvl w:val="1"/>
        <w:rPr>
          <w:rFonts w:ascii="Arial" w:hAnsi="Arial" w:cs="Arial"/>
          <w:lang w:val="pl-PL"/>
        </w:rPr>
      </w:pPr>
      <w:r w:rsidRPr="00C707EC">
        <w:rPr>
          <w:rFonts w:ascii="Arial" w:hAnsi="Arial" w:cs="Arial"/>
          <w:lang w:val="pl-PL"/>
        </w:rPr>
        <w:t xml:space="preserve">Zagreb, Krapinska 45 </w:t>
      </w:r>
    </w:p>
    <w:p w14:paraId="2EAC7236" w14:textId="77777777" w:rsidR="00012DCF" w:rsidRPr="00C707EC" w:rsidRDefault="00012DCF" w:rsidP="00012D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14:paraId="28A660C8" w14:textId="77777777" w:rsidR="00012DCF" w:rsidRPr="00C707EC" w:rsidRDefault="00012DCF" w:rsidP="00012D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14:paraId="11DB8E62" w14:textId="77777777" w:rsidR="00012DCF" w:rsidRPr="00C707EC" w:rsidRDefault="00012DCF" w:rsidP="00012DCF">
      <w:pPr>
        <w:spacing w:after="0" w:line="240" w:lineRule="auto"/>
        <w:rPr>
          <w:rFonts w:ascii="Times New Roman" w:eastAsia="Times New Roman" w:hAnsi="Times New Roman"/>
          <w:lang w:val="pl-PL"/>
        </w:rPr>
      </w:pPr>
    </w:p>
    <w:p w14:paraId="2EF20225" w14:textId="77777777" w:rsidR="00012DCF" w:rsidRPr="00C707EC" w:rsidRDefault="00012DCF" w:rsidP="00012DC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14:paraId="1549164B" w14:textId="77777777" w:rsidR="00012DCF" w:rsidRPr="00C707EC" w:rsidRDefault="00012DCF" w:rsidP="00012DC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lang w:val="en-US"/>
        </w:rPr>
      </w:pPr>
      <w:r w:rsidRPr="00C707EC">
        <w:rPr>
          <w:rFonts w:ascii="Arial" w:hAnsi="Arial" w:cs="Arial"/>
          <w:b/>
          <w:bCs/>
          <w:lang w:val="en-US"/>
        </w:rPr>
        <w:t>POWER OF ATTORNEY</w:t>
      </w:r>
    </w:p>
    <w:p w14:paraId="2FE8EE59" w14:textId="77777777" w:rsidR="00012DCF" w:rsidRPr="00C707EC" w:rsidRDefault="00012DCF" w:rsidP="00012DCF">
      <w:pPr>
        <w:spacing w:after="0" w:line="240" w:lineRule="auto"/>
        <w:rPr>
          <w:rFonts w:ascii="Arial" w:hAnsi="Arial" w:cs="Arial"/>
          <w:lang w:val="en-US"/>
        </w:rPr>
      </w:pPr>
    </w:p>
    <w:p w14:paraId="160CA187" w14:textId="57B8CBE9" w:rsidR="00012DCF" w:rsidRPr="00C707EC" w:rsidRDefault="00012DCF" w:rsidP="00012DCF">
      <w:pPr>
        <w:keepNext/>
        <w:spacing w:after="0" w:line="240" w:lineRule="auto"/>
        <w:jc w:val="both"/>
        <w:outlineLvl w:val="1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for attending the </w:t>
      </w:r>
      <w:r w:rsidR="00CB0892" w:rsidRPr="00C707EC">
        <w:rPr>
          <w:rFonts w:ascii="Arial" w:hAnsi="Arial" w:cs="Arial"/>
          <w:lang w:val="en-US"/>
        </w:rPr>
        <w:t>Annual</w:t>
      </w:r>
      <w:r w:rsidRPr="00C707EC">
        <w:rPr>
          <w:rFonts w:ascii="Arial" w:hAnsi="Arial" w:cs="Arial"/>
          <w:lang w:val="en-US"/>
        </w:rPr>
        <w:t xml:space="preserve"> General Meeting of Ericsson Nikola Tesla d.d. Zagreb, Krapinska 45</w:t>
      </w:r>
    </w:p>
    <w:p w14:paraId="7D9D7FAC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E37DC34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076DF6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812639E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>I, the undersigned __________________________ from ________________________</w:t>
      </w:r>
      <w:r w:rsidRPr="00C707EC">
        <w:rPr>
          <w:rFonts w:ascii="Arial" w:hAnsi="Arial" w:cs="Arial"/>
          <w:lang w:val="en-US"/>
        </w:rPr>
        <w:tab/>
      </w:r>
      <w:r w:rsidRPr="00C707EC">
        <w:rPr>
          <w:rFonts w:ascii="Arial" w:hAnsi="Arial" w:cs="Arial"/>
          <w:lang w:val="en-US"/>
        </w:rPr>
        <w:tab/>
        <w:t xml:space="preserve">           (Name and family name)</w:t>
      </w:r>
      <w:r w:rsidRPr="00C707EC">
        <w:rPr>
          <w:rFonts w:ascii="Arial" w:hAnsi="Arial" w:cs="Arial"/>
          <w:lang w:val="en-US"/>
        </w:rPr>
        <w:tab/>
      </w:r>
      <w:r w:rsidRPr="00C707EC">
        <w:rPr>
          <w:rFonts w:ascii="Arial" w:hAnsi="Arial" w:cs="Arial"/>
          <w:lang w:val="en-US"/>
        </w:rPr>
        <w:tab/>
        <w:t xml:space="preserve"> (Address)</w:t>
      </w:r>
    </w:p>
    <w:p w14:paraId="1484516F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334C92C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B165928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empower as my proxy _________________________________________ </w:t>
      </w:r>
    </w:p>
    <w:p w14:paraId="73670189" w14:textId="77777777" w:rsidR="00012DCF" w:rsidRPr="00C707EC" w:rsidRDefault="00012DCF" w:rsidP="00012DCF">
      <w:pPr>
        <w:spacing w:after="0" w:line="240" w:lineRule="auto"/>
        <w:ind w:left="1440" w:firstLine="720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            (Name and family name)</w:t>
      </w:r>
    </w:p>
    <w:p w14:paraId="51B2D2D7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44F5580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from </w:t>
      </w:r>
      <w:r w:rsidRPr="00C707EC">
        <w:rPr>
          <w:rFonts w:ascii="Arial" w:hAnsi="Arial" w:cs="Arial"/>
          <w:lang w:val="en-US"/>
        </w:rPr>
        <w:tab/>
        <w:t xml:space="preserve">______________________________________, </w:t>
      </w:r>
    </w:p>
    <w:p w14:paraId="028FEFB6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                 </w:t>
      </w:r>
      <w:r w:rsidRPr="00C707EC">
        <w:rPr>
          <w:rFonts w:ascii="Arial" w:hAnsi="Arial" w:cs="Arial"/>
          <w:lang w:val="en-US"/>
        </w:rPr>
        <w:tab/>
      </w:r>
      <w:r w:rsidRPr="00C707EC">
        <w:rPr>
          <w:rFonts w:ascii="Arial" w:hAnsi="Arial" w:cs="Arial"/>
          <w:lang w:val="en-US"/>
        </w:rPr>
        <w:tab/>
        <w:t>(Address)</w:t>
      </w:r>
    </w:p>
    <w:p w14:paraId="66EBD548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06225E5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0547A89" w14:textId="3A632B67" w:rsidR="00012DCF" w:rsidRPr="00C707EC" w:rsidRDefault="00012DCF" w:rsidP="00012DCF">
      <w:pPr>
        <w:spacing w:after="0" w:line="288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to represent me at the </w:t>
      </w:r>
      <w:r w:rsidR="00CB0892" w:rsidRPr="00C707EC">
        <w:rPr>
          <w:rFonts w:ascii="Arial" w:hAnsi="Arial" w:cs="Arial"/>
          <w:lang w:val="en-US"/>
        </w:rPr>
        <w:t xml:space="preserve">Annual </w:t>
      </w:r>
      <w:r w:rsidRPr="00C707EC">
        <w:rPr>
          <w:rFonts w:ascii="Arial" w:hAnsi="Arial" w:cs="Arial"/>
          <w:lang w:val="en-US"/>
        </w:rPr>
        <w:t xml:space="preserve">General Meeting of the joint-stock company Ericsson Nikola Tesla d.d. Zagreb, to be held on </w:t>
      </w:r>
      <w:r w:rsidR="00C0543A">
        <w:rPr>
          <w:rFonts w:ascii="Arial" w:hAnsi="Arial" w:cs="Arial"/>
          <w:lang w:val="en-US"/>
        </w:rPr>
        <w:t>November</w:t>
      </w:r>
      <w:r w:rsidRPr="00C707EC">
        <w:rPr>
          <w:rFonts w:ascii="Arial" w:hAnsi="Arial" w:cs="Arial"/>
          <w:lang w:val="en-US"/>
        </w:rPr>
        <w:t xml:space="preserve"> </w:t>
      </w:r>
      <w:r w:rsidR="00C0543A">
        <w:rPr>
          <w:rFonts w:ascii="Arial" w:hAnsi="Arial" w:cs="Arial"/>
          <w:lang w:val="en-US"/>
        </w:rPr>
        <w:t>14</w:t>
      </w:r>
      <w:r w:rsidRPr="00C707EC">
        <w:rPr>
          <w:rFonts w:ascii="Arial" w:hAnsi="Arial" w:cs="Arial"/>
          <w:lang w:val="en-US"/>
        </w:rPr>
        <w:t>, 202</w:t>
      </w:r>
      <w:r w:rsidR="00CB0892" w:rsidRPr="00C707EC">
        <w:rPr>
          <w:rFonts w:ascii="Arial" w:hAnsi="Arial" w:cs="Arial"/>
          <w:lang w:val="en-US"/>
        </w:rPr>
        <w:t>5</w:t>
      </w:r>
      <w:r w:rsidRPr="00C707EC">
        <w:rPr>
          <w:rFonts w:ascii="Arial" w:hAnsi="Arial" w:cs="Arial"/>
          <w:lang w:val="en-US"/>
        </w:rPr>
        <w:t xml:space="preserve"> and to give proposals for making decisions and to vote on my behalf on any decision to be made by the given </w:t>
      </w:r>
      <w:r w:rsidR="00C707EC" w:rsidRPr="00C707EC">
        <w:rPr>
          <w:rFonts w:ascii="Arial" w:hAnsi="Arial" w:cs="Arial"/>
          <w:lang w:val="en-US"/>
        </w:rPr>
        <w:t xml:space="preserve">General </w:t>
      </w:r>
      <w:r w:rsidRPr="00C707EC">
        <w:rPr>
          <w:rFonts w:ascii="Arial" w:hAnsi="Arial" w:cs="Arial"/>
          <w:lang w:val="en-US"/>
        </w:rPr>
        <w:t>Meeting, with the number of votes corresponding to the number of shares I hold.</w:t>
      </w:r>
    </w:p>
    <w:p w14:paraId="53EDCA63" w14:textId="77777777" w:rsidR="00012DCF" w:rsidRPr="00C707EC" w:rsidRDefault="00012DCF" w:rsidP="00012DCF">
      <w:pPr>
        <w:spacing w:after="0" w:line="288" w:lineRule="auto"/>
        <w:jc w:val="both"/>
        <w:rPr>
          <w:rFonts w:ascii="Arial" w:hAnsi="Arial" w:cs="Arial"/>
          <w:lang w:val="en-US"/>
        </w:rPr>
      </w:pPr>
    </w:p>
    <w:p w14:paraId="647A206A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3A644A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726464C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In ______________, on________________       </w:t>
      </w:r>
    </w:p>
    <w:p w14:paraId="02639C2B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6AC6D5" w14:textId="77777777" w:rsidR="00012DCF" w:rsidRPr="00C707EC" w:rsidRDefault="00012DCF" w:rsidP="00012DCF">
      <w:pPr>
        <w:spacing w:after="0" w:line="240" w:lineRule="auto"/>
        <w:ind w:left="2880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            </w:t>
      </w:r>
    </w:p>
    <w:p w14:paraId="155AAF7A" w14:textId="77777777" w:rsidR="00012DCF" w:rsidRPr="00C707EC" w:rsidRDefault="00012DCF" w:rsidP="00C707EC">
      <w:pPr>
        <w:spacing w:after="0" w:line="240" w:lineRule="auto"/>
        <w:ind w:left="2880" w:firstLine="720"/>
        <w:jc w:val="right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</w:t>
      </w:r>
    </w:p>
    <w:p w14:paraId="530A9A7C" w14:textId="77777777" w:rsidR="00012DCF" w:rsidRPr="00C707EC" w:rsidRDefault="00012DCF" w:rsidP="00C707EC">
      <w:pPr>
        <w:spacing w:after="0" w:line="240" w:lineRule="auto"/>
        <w:ind w:left="2880" w:firstLine="720"/>
        <w:jc w:val="right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>list name of person giving Power of Attorney</w:t>
      </w:r>
    </w:p>
    <w:p w14:paraId="58D5659B" w14:textId="77777777" w:rsidR="00012DCF" w:rsidRPr="00C707EC" w:rsidRDefault="00012DCF" w:rsidP="00C707EC">
      <w:pPr>
        <w:spacing w:after="0" w:line="240" w:lineRule="auto"/>
        <w:ind w:left="2880" w:firstLine="720"/>
        <w:jc w:val="right"/>
        <w:rPr>
          <w:rFonts w:ascii="Arial" w:hAnsi="Arial" w:cs="Arial"/>
          <w:lang w:val="en-US"/>
        </w:rPr>
      </w:pPr>
    </w:p>
    <w:p w14:paraId="0DA7CDFE" w14:textId="77777777" w:rsidR="00012DCF" w:rsidRPr="00C707EC" w:rsidRDefault="00012DCF" w:rsidP="00C707EC">
      <w:pPr>
        <w:spacing w:after="0" w:line="240" w:lineRule="auto"/>
        <w:jc w:val="right"/>
        <w:rPr>
          <w:rFonts w:ascii="Arial" w:hAnsi="Arial" w:cs="Arial"/>
          <w:lang w:val="en-US"/>
        </w:rPr>
      </w:pPr>
    </w:p>
    <w:p w14:paraId="79964536" w14:textId="77777777" w:rsidR="00012DCF" w:rsidRPr="00C707EC" w:rsidRDefault="00012DCF" w:rsidP="00C707EC">
      <w:pPr>
        <w:spacing w:after="0" w:line="240" w:lineRule="auto"/>
        <w:jc w:val="right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                                                                   ______________________________</w:t>
      </w:r>
    </w:p>
    <w:p w14:paraId="14EA34D0" w14:textId="77777777" w:rsidR="00012DCF" w:rsidRPr="00C707EC" w:rsidRDefault="00012DCF" w:rsidP="00C707EC">
      <w:pPr>
        <w:spacing w:after="0" w:line="240" w:lineRule="auto"/>
        <w:jc w:val="right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 xml:space="preserve">                                                                                    (Signature)</w:t>
      </w:r>
    </w:p>
    <w:p w14:paraId="77F8BD57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84B223" w14:textId="77777777" w:rsidR="00012DCF" w:rsidRPr="00C707EC" w:rsidRDefault="00012DCF" w:rsidP="00012DC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9B2A230" w14:textId="77777777" w:rsidR="00012DCF" w:rsidRPr="00C707EC" w:rsidRDefault="00012DCF" w:rsidP="00012DCF">
      <w:pPr>
        <w:tabs>
          <w:tab w:val="left" w:pos="5954"/>
          <w:tab w:val="left" w:pos="6096"/>
          <w:tab w:val="center" w:pos="8931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C707EC">
        <w:rPr>
          <w:rFonts w:ascii="Arial" w:hAnsi="Arial" w:cs="Arial"/>
          <w:lang w:val="en-US"/>
        </w:rPr>
        <w:tab/>
      </w:r>
    </w:p>
    <w:p w14:paraId="63F17399" w14:textId="0A464AE2" w:rsidR="00012DCF" w:rsidRPr="00C707EC" w:rsidRDefault="00012DCF" w:rsidP="00012DCF">
      <w:r w:rsidRPr="00C707EC">
        <w:rPr>
          <w:rFonts w:ascii="Times New Roman" w:eastAsia="Times New Roman" w:hAnsi="Times New Roman" w:cs="Arial"/>
          <w:lang w:val="en-US"/>
        </w:rPr>
        <w:tab/>
      </w:r>
    </w:p>
    <w:p w14:paraId="50E0D738" w14:textId="77777777" w:rsidR="00012DCF" w:rsidRPr="00C707EC" w:rsidRDefault="00012DCF" w:rsidP="00012DCF"/>
    <w:p w14:paraId="28AA9854" w14:textId="77777777" w:rsidR="001068E6" w:rsidRPr="00C707EC" w:rsidRDefault="001068E6" w:rsidP="007A5C94"/>
    <w:sectPr w:rsidR="001068E6" w:rsidRPr="00C707EC" w:rsidSect="00B06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474" w:left="1418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503A" w14:textId="77777777" w:rsidR="00BC7692" w:rsidRDefault="00BC7692" w:rsidP="001445DB">
      <w:r>
        <w:separator/>
      </w:r>
    </w:p>
  </w:endnote>
  <w:endnote w:type="continuationSeparator" w:id="0">
    <w:p w14:paraId="7D6E3E76" w14:textId="77777777" w:rsidR="00BC7692" w:rsidRDefault="00BC7692" w:rsidP="0014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C1C9" w14:textId="77777777" w:rsidR="00394278" w:rsidRDefault="00394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394278" w:rsidRPr="00D076E0" w14:paraId="28A548E3" w14:textId="77777777" w:rsidTr="0072752F">
      <w:tc>
        <w:tcPr>
          <w:tcW w:w="3115" w:type="dxa"/>
        </w:tcPr>
        <w:p w14:paraId="70D154C0" w14:textId="77777777" w:rsidR="00394278" w:rsidRPr="00D076E0" w:rsidRDefault="00394278" w:rsidP="00394278">
          <w:pPr>
            <w:pStyle w:val="Footer"/>
            <w:rPr>
              <w:color w:val="221646"/>
              <w:sz w:val="13"/>
              <w:szCs w:val="13"/>
            </w:rPr>
          </w:pPr>
          <w:r w:rsidRPr="00D076E0">
            <w:rPr>
              <w:rFonts w:cs="Arial"/>
              <w:color w:val="221646"/>
              <w:sz w:val="13"/>
              <w:szCs w:val="13"/>
            </w:rPr>
            <w:t>ericssonnikolatesla.com</w:t>
          </w:r>
        </w:p>
      </w:tc>
      <w:tc>
        <w:tcPr>
          <w:tcW w:w="3115" w:type="dxa"/>
        </w:tcPr>
        <w:sdt>
          <w:sdtPr>
            <w:rPr>
              <w:color w:val="221646"/>
              <w:sz w:val="13"/>
              <w:szCs w:val="13"/>
            </w:rPr>
            <w:id w:val="-79128743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9AD4A41" w14:textId="77777777" w:rsidR="00394278" w:rsidRPr="00D076E0" w:rsidRDefault="00394278" w:rsidP="00394278">
              <w:pPr>
                <w:pStyle w:val="Footer"/>
                <w:jc w:val="center"/>
                <w:rPr>
                  <w:noProof/>
                  <w:color w:val="221646"/>
                  <w:sz w:val="13"/>
                  <w:szCs w:val="13"/>
                </w:rPr>
              </w:pPr>
              <w:r w:rsidRPr="00D076E0">
                <w:rPr>
                  <w:color w:val="221646"/>
                  <w:sz w:val="13"/>
                  <w:szCs w:val="13"/>
                </w:rPr>
                <w:fldChar w:fldCharType="begin"/>
              </w:r>
              <w:r w:rsidRPr="00D076E0">
                <w:rPr>
                  <w:color w:val="221646"/>
                  <w:sz w:val="13"/>
                  <w:szCs w:val="13"/>
                </w:rPr>
                <w:instrText xml:space="preserve"> PAGE   \* MERGEFORMAT </w:instrText>
              </w:r>
              <w:r w:rsidRPr="00D076E0">
                <w:rPr>
                  <w:color w:val="221646"/>
                  <w:sz w:val="13"/>
                  <w:szCs w:val="13"/>
                </w:rPr>
                <w:fldChar w:fldCharType="separate"/>
              </w:r>
              <w:r w:rsidRPr="00D076E0">
                <w:rPr>
                  <w:color w:val="221646"/>
                  <w:sz w:val="13"/>
                  <w:szCs w:val="13"/>
                </w:rPr>
                <w:t>1</w:t>
              </w:r>
              <w:r w:rsidRPr="00D076E0">
                <w:rPr>
                  <w:noProof/>
                  <w:color w:val="221646"/>
                  <w:sz w:val="13"/>
                  <w:szCs w:val="13"/>
                </w:rPr>
                <w:fldChar w:fldCharType="end"/>
              </w:r>
            </w:p>
          </w:sdtContent>
        </w:sdt>
      </w:tc>
      <w:tc>
        <w:tcPr>
          <w:tcW w:w="3115" w:type="dxa"/>
        </w:tcPr>
        <w:p w14:paraId="780666DE" w14:textId="77777777" w:rsidR="00394278" w:rsidRPr="00D076E0" w:rsidRDefault="00394278" w:rsidP="00394278">
          <w:pPr>
            <w:pStyle w:val="Footer"/>
            <w:jc w:val="right"/>
            <w:rPr>
              <w:color w:val="221646"/>
              <w:sz w:val="13"/>
              <w:szCs w:val="13"/>
            </w:rPr>
          </w:pPr>
          <w:r w:rsidRPr="00D076E0">
            <w:rPr>
              <w:rFonts w:cs="Arial"/>
              <w:color w:val="221646"/>
              <w:sz w:val="13"/>
              <w:szCs w:val="13"/>
            </w:rPr>
            <w:t>Ericsson Nikola Tesla d. d.</w:t>
          </w:r>
        </w:p>
      </w:tc>
    </w:tr>
  </w:tbl>
  <w:p w14:paraId="67E9F837" w14:textId="77777777" w:rsidR="00652381" w:rsidRPr="00AE6BBC" w:rsidRDefault="00652381" w:rsidP="008532B1">
    <w:pPr>
      <w:pStyle w:val="FooterText"/>
      <w:rPr>
        <w:sz w:val="12"/>
        <w:szCs w:val="24"/>
        <w:lang w:eastAsia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AD03" w14:textId="77777777" w:rsidR="00394278" w:rsidRDefault="00394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1A5A" w14:textId="77777777" w:rsidR="00BC7692" w:rsidRDefault="00BC7692" w:rsidP="001445DB">
      <w:r>
        <w:separator/>
      </w:r>
    </w:p>
  </w:footnote>
  <w:footnote w:type="continuationSeparator" w:id="0">
    <w:p w14:paraId="113C6905" w14:textId="77777777" w:rsidR="00BC7692" w:rsidRDefault="00BC7692" w:rsidP="0014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05E3" w14:textId="77777777" w:rsidR="00394278" w:rsidRDefault="00394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5027" w14:textId="77777777" w:rsidR="00A41350" w:rsidRPr="00116E16" w:rsidRDefault="00394278" w:rsidP="0065272D">
    <w:pPr>
      <w:pStyle w:val="Header"/>
      <w:jc w:val="lef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1D91D1BA" wp14:editId="7E2795B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8800"/>
          <wp:effectExtent l="0" t="0" r="3175" b="0"/>
          <wp:wrapNone/>
          <wp:docPr id="18390776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52AB" w14:textId="77777777" w:rsidR="00394278" w:rsidRDefault="00394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2D6FD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D8E20B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B"/>
    <w:multiLevelType w:val="multilevel"/>
    <w:tmpl w:val="3F44A7DC"/>
    <w:lvl w:ilvl="0">
      <w:start w:val="1"/>
      <w:numFmt w:val="decimal"/>
      <w:pStyle w:val="Heading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3" w15:restartNumberingAfterBreak="0">
    <w:nsid w:val="02DD7C11"/>
    <w:multiLevelType w:val="hybridMultilevel"/>
    <w:tmpl w:val="2BF240D8"/>
    <w:lvl w:ilvl="0" w:tplc="86D41696">
      <w:start w:val="1"/>
      <w:numFmt w:val="lowerLetter"/>
      <w:lvlRestart w:val="0"/>
      <w:pStyle w:val="Listabcdoubleline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 w:tplc="CCDE0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D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45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2F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63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2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D0452"/>
    <w:multiLevelType w:val="hybridMultilevel"/>
    <w:tmpl w:val="A39E640A"/>
    <w:lvl w:ilvl="0" w:tplc="A18E3E50">
      <w:start w:val="1"/>
      <w:numFmt w:val="decimal"/>
      <w:pStyle w:val="ENTNumbering"/>
      <w:lvlText w:val="%1."/>
      <w:lvlJc w:val="left"/>
      <w:pPr>
        <w:ind w:left="2211" w:hanging="360"/>
      </w:pPr>
    </w:lvl>
    <w:lvl w:ilvl="1" w:tplc="08090019" w:tentative="1">
      <w:start w:val="1"/>
      <w:numFmt w:val="lowerLetter"/>
      <w:lvlText w:val="%2."/>
      <w:lvlJc w:val="left"/>
      <w:pPr>
        <w:ind w:left="2931" w:hanging="360"/>
      </w:pPr>
    </w:lvl>
    <w:lvl w:ilvl="2" w:tplc="0809001B" w:tentative="1">
      <w:start w:val="1"/>
      <w:numFmt w:val="lowerRoman"/>
      <w:lvlText w:val="%3."/>
      <w:lvlJc w:val="right"/>
      <w:pPr>
        <w:ind w:left="3651" w:hanging="180"/>
      </w:pPr>
    </w:lvl>
    <w:lvl w:ilvl="3" w:tplc="0809000F" w:tentative="1">
      <w:start w:val="1"/>
      <w:numFmt w:val="decimal"/>
      <w:lvlText w:val="%4."/>
      <w:lvlJc w:val="left"/>
      <w:pPr>
        <w:ind w:left="4371" w:hanging="360"/>
      </w:pPr>
    </w:lvl>
    <w:lvl w:ilvl="4" w:tplc="08090019" w:tentative="1">
      <w:start w:val="1"/>
      <w:numFmt w:val="lowerLetter"/>
      <w:lvlText w:val="%5."/>
      <w:lvlJc w:val="left"/>
      <w:pPr>
        <w:ind w:left="5091" w:hanging="360"/>
      </w:pPr>
    </w:lvl>
    <w:lvl w:ilvl="5" w:tplc="0809001B" w:tentative="1">
      <w:start w:val="1"/>
      <w:numFmt w:val="lowerRoman"/>
      <w:lvlText w:val="%6."/>
      <w:lvlJc w:val="right"/>
      <w:pPr>
        <w:ind w:left="5811" w:hanging="180"/>
      </w:pPr>
    </w:lvl>
    <w:lvl w:ilvl="6" w:tplc="0809000F" w:tentative="1">
      <w:start w:val="1"/>
      <w:numFmt w:val="decimal"/>
      <w:lvlText w:val="%7."/>
      <w:lvlJc w:val="left"/>
      <w:pPr>
        <w:ind w:left="6531" w:hanging="360"/>
      </w:pPr>
    </w:lvl>
    <w:lvl w:ilvl="7" w:tplc="08090019" w:tentative="1">
      <w:start w:val="1"/>
      <w:numFmt w:val="lowerLetter"/>
      <w:lvlText w:val="%8."/>
      <w:lvlJc w:val="left"/>
      <w:pPr>
        <w:ind w:left="7251" w:hanging="360"/>
      </w:pPr>
    </w:lvl>
    <w:lvl w:ilvl="8" w:tplc="08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" w15:restartNumberingAfterBreak="0">
    <w:nsid w:val="10CA4E2F"/>
    <w:multiLevelType w:val="hybridMultilevel"/>
    <w:tmpl w:val="124891DE"/>
    <w:lvl w:ilvl="0" w:tplc="675CC59C">
      <w:start w:val="1"/>
      <w:numFmt w:val="bullet"/>
      <w:pStyle w:val="ENTBullets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31" w:hanging="360"/>
      </w:pPr>
    </w:lvl>
    <w:lvl w:ilvl="2" w:tplc="FFFFFFFF" w:tentative="1">
      <w:start w:val="1"/>
      <w:numFmt w:val="lowerRoman"/>
      <w:lvlText w:val="%3."/>
      <w:lvlJc w:val="right"/>
      <w:pPr>
        <w:ind w:left="3651" w:hanging="180"/>
      </w:pPr>
    </w:lvl>
    <w:lvl w:ilvl="3" w:tplc="FFFFFFFF" w:tentative="1">
      <w:start w:val="1"/>
      <w:numFmt w:val="decimal"/>
      <w:lvlText w:val="%4."/>
      <w:lvlJc w:val="left"/>
      <w:pPr>
        <w:ind w:left="4371" w:hanging="360"/>
      </w:pPr>
    </w:lvl>
    <w:lvl w:ilvl="4" w:tplc="FFFFFFFF" w:tentative="1">
      <w:start w:val="1"/>
      <w:numFmt w:val="lowerLetter"/>
      <w:lvlText w:val="%5."/>
      <w:lvlJc w:val="left"/>
      <w:pPr>
        <w:ind w:left="5091" w:hanging="360"/>
      </w:pPr>
    </w:lvl>
    <w:lvl w:ilvl="5" w:tplc="FFFFFFFF" w:tentative="1">
      <w:start w:val="1"/>
      <w:numFmt w:val="lowerRoman"/>
      <w:lvlText w:val="%6."/>
      <w:lvlJc w:val="right"/>
      <w:pPr>
        <w:ind w:left="5811" w:hanging="180"/>
      </w:pPr>
    </w:lvl>
    <w:lvl w:ilvl="6" w:tplc="FFFFFFFF" w:tentative="1">
      <w:start w:val="1"/>
      <w:numFmt w:val="decimal"/>
      <w:lvlText w:val="%7."/>
      <w:lvlJc w:val="left"/>
      <w:pPr>
        <w:ind w:left="6531" w:hanging="360"/>
      </w:pPr>
    </w:lvl>
    <w:lvl w:ilvl="7" w:tplc="FFFFFFFF" w:tentative="1">
      <w:start w:val="1"/>
      <w:numFmt w:val="lowerLetter"/>
      <w:lvlText w:val="%8."/>
      <w:lvlJc w:val="left"/>
      <w:pPr>
        <w:ind w:left="7251" w:hanging="360"/>
      </w:pPr>
    </w:lvl>
    <w:lvl w:ilvl="8" w:tplc="FFFFFFFF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6" w15:restartNumberingAfterBreak="0">
    <w:nsid w:val="13183660"/>
    <w:multiLevelType w:val="hybridMultilevel"/>
    <w:tmpl w:val="8BDAD28A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74B52FE"/>
    <w:multiLevelType w:val="multilevel"/>
    <w:tmpl w:val="836E924A"/>
    <w:lvl w:ilvl="0">
      <w:start w:val="1"/>
      <w:numFmt w:val="bullet"/>
      <w:pStyle w:val="ListBullet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8" w15:restartNumberingAfterBreak="0">
    <w:nsid w:val="264269B4"/>
    <w:multiLevelType w:val="hybridMultilevel"/>
    <w:tmpl w:val="5D7A80D2"/>
    <w:lvl w:ilvl="0" w:tplc="0DF865B8">
      <w:start w:val="1"/>
      <w:numFmt w:val="decimal"/>
      <w:pStyle w:val="List2"/>
      <w:lvlText w:val="[%1]"/>
      <w:lvlJc w:val="left"/>
      <w:pPr>
        <w:tabs>
          <w:tab w:val="num" w:pos="2438"/>
        </w:tabs>
        <w:ind w:left="2438" w:hanging="737"/>
      </w:pPr>
      <w:rPr>
        <w:rFonts w:hint="default"/>
      </w:rPr>
    </w:lvl>
    <w:lvl w:ilvl="1" w:tplc="AFAE4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23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4F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1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82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C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8A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C2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B6CAD"/>
    <w:multiLevelType w:val="hybridMultilevel"/>
    <w:tmpl w:val="3390AA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66F5C"/>
    <w:multiLevelType w:val="hybridMultilevel"/>
    <w:tmpl w:val="B4245AA0"/>
    <w:lvl w:ilvl="0" w:tplc="228232F6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9F8172A"/>
    <w:multiLevelType w:val="multilevel"/>
    <w:tmpl w:val="00AC454A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551"/>
        </w:tabs>
        <w:ind w:left="2551" w:hanging="48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2"/>
        </w:tabs>
        <w:ind w:left="3402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5"/>
        </w:tabs>
        <w:ind w:left="4535" w:hanging="1133"/>
      </w:pPr>
      <w:rPr>
        <w:rFonts w:hint="default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2" w15:restartNumberingAfterBreak="0">
    <w:nsid w:val="4531392E"/>
    <w:multiLevelType w:val="multilevel"/>
    <w:tmpl w:val="C458EF60"/>
    <w:lvl w:ilvl="0">
      <w:start w:val="1"/>
      <w:numFmt w:val="bullet"/>
      <w:pStyle w:val="ListBullet2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3" w15:restartNumberingAfterBreak="0">
    <w:nsid w:val="4C801796"/>
    <w:multiLevelType w:val="hybridMultilevel"/>
    <w:tmpl w:val="44FE34B4"/>
    <w:lvl w:ilvl="0" w:tplc="C9AA00AC">
      <w:start w:val="1"/>
      <w:numFmt w:val="lowerLetter"/>
      <w:lvlRestart w:val="0"/>
      <w:pStyle w:val="Listabc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5677F"/>
    <w:multiLevelType w:val="hybridMultilevel"/>
    <w:tmpl w:val="60A4F6A0"/>
    <w:lvl w:ilvl="0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5" w15:restartNumberingAfterBreak="0">
    <w:nsid w:val="51B97A94"/>
    <w:multiLevelType w:val="hybridMultilevel"/>
    <w:tmpl w:val="F45C37EE"/>
    <w:lvl w:ilvl="0" w:tplc="12E4151A">
      <w:start w:val="1"/>
      <w:numFmt w:val="decimal"/>
      <w:lvlRestart w:val="0"/>
      <w:pStyle w:val="Listnumber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03B0"/>
    <w:multiLevelType w:val="hybridMultilevel"/>
    <w:tmpl w:val="5B400D54"/>
    <w:lvl w:ilvl="0" w:tplc="91EC94E6">
      <w:start w:val="1"/>
      <w:numFmt w:val="decimal"/>
      <w:lvlRestart w:val="0"/>
      <w:pStyle w:val="Listnumberdoub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F2B2F"/>
    <w:multiLevelType w:val="hybridMultilevel"/>
    <w:tmpl w:val="8BDAD28A"/>
    <w:lvl w:ilvl="0" w:tplc="FFFFFFFF">
      <w:start w:val="1"/>
      <w:numFmt w:val="decimal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904949468">
    <w:abstractNumId w:val="7"/>
  </w:num>
  <w:num w:numId="2" w16cid:durableId="934510418">
    <w:abstractNumId w:val="12"/>
  </w:num>
  <w:num w:numId="3" w16cid:durableId="558441508">
    <w:abstractNumId w:val="15"/>
  </w:num>
  <w:num w:numId="4" w16cid:durableId="708649637">
    <w:abstractNumId w:val="13"/>
  </w:num>
  <w:num w:numId="5" w16cid:durableId="1506939686">
    <w:abstractNumId w:val="3"/>
  </w:num>
  <w:num w:numId="6" w16cid:durableId="2094743805">
    <w:abstractNumId w:val="2"/>
  </w:num>
  <w:num w:numId="7" w16cid:durableId="606893436">
    <w:abstractNumId w:val="1"/>
  </w:num>
  <w:num w:numId="8" w16cid:durableId="709231678">
    <w:abstractNumId w:val="11"/>
  </w:num>
  <w:num w:numId="9" w16cid:durableId="660426679">
    <w:abstractNumId w:val="0"/>
  </w:num>
  <w:num w:numId="10" w16cid:durableId="1908495923">
    <w:abstractNumId w:val="16"/>
  </w:num>
  <w:num w:numId="11" w16cid:durableId="1074737127">
    <w:abstractNumId w:val="8"/>
  </w:num>
  <w:num w:numId="12" w16cid:durableId="1894266072">
    <w:abstractNumId w:val="6"/>
  </w:num>
  <w:num w:numId="13" w16cid:durableId="1789808929">
    <w:abstractNumId w:val="9"/>
  </w:num>
  <w:num w:numId="14" w16cid:durableId="1439911025">
    <w:abstractNumId w:val="17"/>
  </w:num>
  <w:num w:numId="15" w16cid:durableId="638919436">
    <w:abstractNumId w:val="10"/>
  </w:num>
  <w:num w:numId="16" w16cid:durableId="398476577">
    <w:abstractNumId w:val="14"/>
  </w:num>
  <w:num w:numId="17" w16cid:durableId="1924409222">
    <w:abstractNumId w:val="4"/>
  </w:num>
  <w:num w:numId="18" w16cid:durableId="8766284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CF"/>
    <w:rsid w:val="00003CC4"/>
    <w:rsid w:val="000125A7"/>
    <w:rsid w:val="00012DCF"/>
    <w:rsid w:val="0001564A"/>
    <w:rsid w:val="00017E9F"/>
    <w:rsid w:val="0002089F"/>
    <w:rsid w:val="00021D7A"/>
    <w:rsid w:val="000234C1"/>
    <w:rsid w:val="00032176"/>
    <w:rsid w:val="000424A6"/>
    <w:rsid w:val="00043D12"/>
    <w:rsid w:val="00051467"/>
    <w:rsid w:val="00053941"/>
    <w:rsid w:val="00055795"/>
    <w:rsid w:val="000578C2"/>
    <w:rsid w:val="0006782E"/>
    <w:rsid w:val="00077220"/>
    <w:rsid w:val="000802E8"/>
    <w:rsid w:val="00082E29"/>
    <w:rsid w:val="00084D24"/>
    <w:rsid w:val="000A29F8"/>
    <w:rsid w:val="000A6B7C"/>
    <w:rsid w:val="000D3FF6"/>
    <w:rsid w:val="000D53FE"/>
    <w:rsid w:val="000E7180"/>
    <w:rsid w:val="000F2D83"/>
    <w:rsid w:val="000F57D0"/>
    <w:rsid w:val="000F6877"/>
    <w:rsid w:val="001001AE"/>
    <w:rsid w:val="001010D5"/>
    <w:rsid w:val="001017BB"/>
    <w:rsid w:val="00103201"/>
    <w:rsid w:val="001068E6"/>
    <w:rsid w:val="00110BC8"/>
    <w:rsid w:val="0011292F"/>
    <w:rsid w:val="00114397"/>
    <w:rsid w:val="00116E16"/>
    <w:rsid w:val="00122083"/>
    <w:rsid w:val="00127504"/>
    <w:rsid w:val="00132ED4"/>
    <w:rsid w:val="001357F2"/>
    <w:rsid w:val="001364E3"/>
    <w:rsid w:val="001445DB"/>
    <w:rsid w:val="00150DCC"/>
    <w:rsid w:val="001547BC"/>
    <w:rsid w:val="001678A2"/>
    <w:rsid w:val="00167D69"/>
    <w:rsid w:val="001778A6"/>
    <w:rsid w:val="00186452"/>
    <w:rsid w:val="00192936"/>
    <w:rsid w:val="0019582A"/>
    <w:rsid w:val="0019784F"/>
    <w:rsid w:val="001A4039"/>
    <w:rsid w:val="001A58DD"/>
    <w:rsid w:val="001B1809"/>
    <w:rsid w:val="001C1633"/>
    <w:rsid w:val="001D2CC6"/>
    <w:rsid w:val="001D5AD1"/>
    <w:rsid w:val="00201717"/>
    <w:rsid w:val="00205616"/>
    <w:rsid w:val="00210852"/>
    <w:rsid w:val="0021188A"/>
    <w:rsid w:val="00216B6F"/>
    <w:rsid w:val="00217E50"/>
    <w:rsid w:val="00224D45"/>
    <w:rsid w:val="00225F4B"/>
    <w:rsid w:val="0022643B"/>
    <w:rsid w:val="002273E3"/>
    <w:rsid w:val="0023149D"/>
    <w:rsid w:val="00233F32"/>
    <w:rsid w:val="00251652"/>
    <w:rsid w:val="0025253D"/>
    <w:rsid w:val="00254FE6"/>
    <w:rsid w:val="002623CF"/>
    <w:rsid w:val="002625E2"/>
    <w:rsid w:val="00264E0A"/>
    <w:rsid w:val="00264E35"/>
    <w:rsid w:val="00273FA4"/>
    <w:rsid w:val="00275CA4"/>
    <w:rsid w:val="0028281E"/>
    <w:rsid w:val="002834DB"/>
    <w:rsid w:val="002872B0"/>
    <w:rsid w:val="00293AF2"/>
    <w:rsid w:val="002A370A"/>
    <w:rsid w:val="002A6AB3"/>
    <w:rsid w:val="002C3E0B"/>
    <w:rsid w:val="002C44AE"/>
    <w:rsid w:val="002D56B2"/>
    <w:rsid w:val="002E0A43"/>
    <w:rsid w:val="002E3D2E"/>
    <w:rsid w:val="002E78BB"/>
    <w:rsid w:val="002F7ABF"/>
    <w:rsid w:val="00307410"/>
    <w:rsid w:val="00312712"/>
    <w:rsid w:val="003229D4"/>
    <w:rsid w:val="00323383"/>
    <w:rsid w:val="00326B4D"/>
    <w:rsid w:val="003322C7"/>
    <w:rsid w:val="00332CE3"/>
    <w:rsid w:val="0033434A"/>
    <w:rsid w:val="00335201"/>
    <w:rsid w:val="00341F8B"/>
    <w:rsid w:val="00344893"/>
    <w:rsid w:val="00351382"/>
    <w:rsid w:val="00351C2F"/>
    <w:rsid w:val="003548DE"/>
    <w:rsid w:val="00357375"/>
    <w:rsid w:val="0036565F"/>
    <w:rsid w:val="00374182"/>
    <w:rsid w:val="00375711"/>
    <w:rsid w:val="00375AF9"/>
    <w:rsid w:val="00387E3E"/>
    <w:rsid w:val="00392BF8"/>
    <w:rsid w:val="00394278"/>
    <w:rsid w:val="003A2E53"/>
    <w:rsid w:val="003A5D3A"/>
    <w:rsid w:val="003B05A1"/>
    <w:rsid w:val="003B3215"/>
    <w:rsid w:val="003B3CFE"/>
    <w:rsid w:val="003C58FC"/>
    <w:rsid w:val="003C6F20"/>
    <w:rsid w:val="003D342E"/>
    <w:rsid w:val="003D3D92"/>
    <w:rsid w:val="003D5A1C"/>
    <w:rsid w:val="003D7757"/>
    <w:rsid w:val="003E55CC"/>
    <w:rsid w:val="003E61E3"/>
    <w:rsid w:val="003E70B0"/>
    <w:rsid w:val="003F0E7C"/>
    <w:rsid w:val="003F5197"/>
    <w:rsid w:val="00402381"/>
    <w:rsid w:val="00403C0F"/>
    <w:rsid w:val="004101E4"/>
    <w:rsid w:val="00412FED"/>
    <w:rsid w:val="0042735B"/>
    <w:rsid w:val="00430E47"/>
    <w:rsid w:val="00433583"/>
    <w:rsid w:val="00434E63"/>
    <w:rsid w:val="00441A3C"/>
    <w:rsid w:val="00441ECD"/>
    <w:rsid w:val="00442FC3"/>
    <w:rsid w:val="00444CBA"/>
    <w:rsid w:val="00451B37"/>
    <w:rsid w:val="00457D22"/>
    <w:rsid w:val="004616D9"/>
    <w:rsid w:val="00463DD9"/>
    <w:rsid w:val="00465511"/>
    <w:rsid w:val="00467B75"/>
    <w:rsid w:val="00472048"/>
    <w:rsid w:val="0047233A"/>
    <w:rsid w:val="00477E33"/>
    <w:rsid w:val="004900EE"/>
    <w:rsid w:val="004A0A76"/>
    <w:rsid w:val="004A109C"/>
    <w:rsid w:val="004A4F74"/>
    <w:rsid w:val="004B7FCA"/>
    <w:rsid w:val="004C0260"/>
    <w:rsid w:val="004C4E6C"/>
    <w:rsid w:val="004C637E"/>
    <w:rsid w:val="004D2A9C"/>
    <w:rsid w:val="004E006E"/>
    <w:rsid w:val="004E04BA"/>
    <w:rsid w:val="004E183A"/>
    <w:rsid w:val="004E19A9"/>
    <w:rsid w:val="004E6161"/>
    <w:rsid w:val="004E6348"/>
    <w:rsid w:val="004F6D1C"/>
    <w:rsid w:val="00502904"/>
    <w:rsid w:val="00502E82"/>
    <w:rsid w:val="00505BEF"/>
    <w:rsid w:val="00512320"/>
    <w:rsid w:val="005165DB"/>
    <w:rsid w:val="0052693E"/>
    <w:rsid w:val="005322DA"/>
    <w:rsid w:val="00573DF5"/>
    <w:rsid w:val="00573ED0"/>
    <w:rsid w:val="005806EE"/>
    <w:rsid w:val="00591F02"/>
    <w:rsid w:val="00592C7B"/>
    <w:rsid w:val="00597AAB"/>
    <w:rsid w:val="005A139E"/>
    <w:rsid w:val="005A1C08"/>
    <w:rsid w:val="005A2A5D"/>
    <w:rsid w:val="005B4D7E"/>
    <w:rsid w:val="005B7CA1"/>
    <w:rsid w:val="005C5100"/>
    <w:rsid w:val="005C6488"/>
    <w:rsid w:val="005D1104"/>
    <w:rsid w:val="005D1D4A"/>
    <w:rsid w:val="005D6B84"/>
    <w:rsid w:val="005D7F6E"/>
    <w:rsid w:val="005E04E8"/>
    <w:rsid w:val="005F1B8C"/>
    <w:rsid w:val="005F4493"/>
    <w:rsid w:val="005F609F"/>
    <w:rsid w:val="006037EA"/>
    <w:rsid w:val="00604805"/>
    <w:rsid w:val="0061171A"/>
    <w:rsid w:val="00617B45"/>
    <w:rsid w:val="00617CA8"/>
    <w:rsid w:val="00622074"/>
    <w:rsid w:val="0063203A"/>
    <w:rsid w:val="00636719"/>
    <w:rsid w:val="00636B60"/>
    <w:rsid w:val="00643083"/>
    <w:rsid w:val="00652381"/>
    <w:rsid w:val="0065272D"/>
    <w:rsid w:val="00660CDD"/>
    <w:rsid w:val="00662ADB"/>
    <w:rsid w:val="006630BC"/>
    <w:rsid w:val="006758A5"/>
    <w:rsid w:val="006819CC"/>
    <w:rsid w:val="006842CD"/>
    <w:rsid w:val="00690572"/>
    <w:rsid w:val="006935B1"/>
    <w:rsid w:val="0069550A"/>
    <w:rsid w:val="006B0952"/>
    <w:rsid w:val="006B0E31"/>
    <w:rsid w:val="006C14B2"/>
    <w:rsid w:val="006C20AD"/>
    <w:rsid w:val="006C395E"/>
    <w:rsid w:val="006C4CFC"/>
    <w:rsid w:val="006D1CE9"/>
    <w:rsid w:val="006D4ADC"/>
    <w:rsid w:val="006D5BA9"/>
    <w:rsid w:val="006D6B9E"/>
    <w:rsid w:val="006D7627"/>
    <w:rsid w:val="006D78F4"/>
    <w:rsid w:val="006E44C8"/>
    <w:rsid w:val="006F72AB"/>
    <w:rsid w:val="00700FE7"/>
    <w:rsid w:val="007054E8"/>
    <w:rsid w:val="00705A47"/>
    <w:rsid w:val="00715AD8"/>
    <w:rsid w:val="00721D2B"/>
    <w:rsid w:val="00730E35"/>
    <w:rsid w:val="007329D6"/>
    <w:rsid w:val="007352CD"/>
    <w:rsid w:val="00740A1C"/>
    <w:rsid w:val="007448DD"/>
    <w:rsid w:val="00745A6A"/>
    <w:rsid w:val="0075133E"/>
    <w:rsid w:val="007539C3"/>
    <w:rsid w:val="00753EEC"/>
    <w:rsid w:val="00762297"/>
    <w:rsid w:val="007721E6"/>
    <w:rsid w:val="00780ACD"/>
    <w:rsid w:val="00783F83"/>
    <w:rsid w:val="00790ED9"/>
    <w:rsid w:val="0079124C"/>
    <w:rsid w:val="007947FC"/>
    <w:rsid w:val="00796E92"/>
    <w:rsid w:val="007A00BC"/>
    <w:rsid w:val="007A1751"/>
    <w:rsid w:val="007A52B1"/>
    <w:rsid w:val="007A57DD"/>
    <w:rsid w:val="007A5C94"/>
    <w:rsid w:val="007B0184"/>
    <w:rsid w:val="007B1CD1"/>
    <w:rsid w:val="007C1597"/>
    <w:rsid w:val="007D59CB"/>
    <w:rsid w:val="007D64DD"/>
    <w:rsid w:val="007E15E5"/>
    <w:rsid w:val="007E2CE7"/>
    <w:rsid w:val="007E583B"/>
    <w:rsid w:val="007E68F6"/>
    <w:rsid w:val="00803EBE"/>
    <w:rsid w:val="00806ADF"/>
    <w:rsid w:val="008301BF"/>
    <w:rsid w:val="00851830"/>
    <w:rsid w:val="008532B1"/>
    <w:rsid w:val="0085398B"/>
    <w:rsid w:val="008548BA"/>
    <w:rsid w:val="00861F94"/>
    <w:rsid w:val="00864C4F"/>
    <w:rsid w:val="00871B32"/>
    <w:rsid w:val="008773D7"/>
    <w:rsid w:val="00877A04"/>
    <w:rsid w:val="0088087C"/>
    <w:rsid w:val="00884789"/>
    <w:rsid w:val="00893FF1"/>
    <w:rsid w:val="0089568E"/>
    <w:rsid w:val="00897479"/>
    <w:rsid w:val="008A3C6C"/>
    <w:rsid w:val="008C29B5"/>
    <w:rsid w:val="008C4431"/>
    <w:rsid w:val="008D0BD7"/>
    <w:rsid w:val="008D23A9"/>
    <w:rsid w:val="008D265B"/>
    <w:rsid w:val="008D30B3"/>
    <w:rsid w:val="008D417D"/>
    <w:rsid w:val="008D6387"/>
    <w:rsid w:val="008E5C18"/>
    <w:rsid w:val="008F0A08"/>
    <w:rsid w:val="008F6098"/>
    <w:rsid w:val="008F6503"/>
    <w:rsid w:val="00902796"/>
    <w:rsid w:val="009075E7"/>
    <w:rsid w:val="0091364E"/>
    <w:rsid w:val="0091378D"/>
    <w:rsid w:val="009204CD"/>
    <w:rsid w:val="00925218"/>
    <w:rsid w:val="00925A6B"/>
    <w:rsid w:val="00932BD8"/>
    <w:rsid w:val="00932FAD"/>
    <w:rsid w:val="00934661"/>
    <w:rsid w:val="00946EA5"/>
    <w:rsid w:val="00952379"/>
    <w:rsid w:val="009542FE"/>
    <w:rsid w:val="00961F93"/>
    <w:rsid w:val="00976284"/>
    <w:rsid w:val="009868F6"/>
    <w:rsid w:val="009868FE"/>
    <w:rsid w:val="00986F0D"/>
    <w:rsid w:val="00990ACD"/>
    <w:rsid w:val="00991308"/>
    <w:rsid w:val="00996D0D"/>
    <w:rsid w:val="009A095E"/>
    <w:rsid w:val="009A3856"/>
    <w:rsid w:val="009A6F9C"/>
    <w:rsid w:val="009B31BD"/>
    <w:rsid w:val="009B5AAC"/>
    <w:rsid w:val="009C2BCD"/>
    <w:rsid w:val="009C5227"/>
    <w:rsid w:val="009C795C"/>
    <w:rsid w:val="009D4AA5"/>
    <w:rsid w:val="00A032EF"/>
    <w:rsid w:val="00A051A4"/>
    <w:rsid w:val="00A11E73"/>
    <w:rsid w:val="00A16041"/>
    <w:rsid w:val="00A203E0"/>
    <w:rsid w:val="00A21BD3"/>
    <w:rsid w:val="00A225B1"/>
    <w:rsid w:val="00A277E9"/>
    <w:rsid w:val="00A41350"/>
    <w:rsid w:val="00A43360"/>
    <w:rsid w:val="00A47B9F"/>
    <w:rsid w:val="00A52167"/>
    <w:rsid w:val="00A53B9A"/>
    <w:rsid w:val="00A547E0"/>
    <w:rsid w:val="00A55273"/>
    <w:rsid w:val="00A6076D"/>
    <w:rsid w:val="00A608DD"/>
    <w:rsid w:val="00A67E3F"/>
    <w:rsid w:val="00A75FB4"/>
    <w:rsid w:val="00A773A2"/>
    <w:rsid w:val="00A77967"/>
    <w:rsid w:val="00A81317"/>
    <w:rsid w:val="00A815F8"/>
    <w:rsid w:val="00A8271B"/>
    <w:rsid w:val="00A85D56"/>
    <w:rsid w:val="00A90F30"/>
    <w:rsid w:val="00A92F7E"/>
    <w:rsid w:val="00A93727"/>
    <w:rsid w:val="00A965DD"/>
    <w:rsid w:val="00AA7BE0"/>
    <w:rsid w:val="00AB168F"/>
    <w:rsid w:val="00AB29CC"/>
    <w:rsid w:val="00AD0AC2"/>
    <w:rsid w:val="00AD250E"/>
    <w:rsid w:val="00AD32F1"/>
    <w:rsid w:val="00AD3B92"/>
    <w:rsid w:val="00AE4028"/>
    <w:rsid w:val="00AE6BBC"/>
    <w:rsid w:val="00AF600F"/>
    <w:rsid w:val="00AF6E3F"/>
    <w:rsid w:val="00B0649E"/>
    <w:rsid w:val="00B06D91"/>
    <w:rsid w:val="00B06FF7"/>
    <w:rsid w:val="00B11412"/>
    <w:rsid w:val="00B12A4A"/>
    <w:rsid w:val="00B1554B"/>
    <w:rsid w:val="00B210B9"/>
    <w:rsid w:val="00B23A18"/>
    <w:rsid w:val="00B24530"/>
    <w:rsid w:val="00B32DA1"/>
    <w:rsid w:val="00B50793"/>
    <w:rsid w:val="00B51403"/>
    <w:rsid w:val="00B52504"/>
    <w:rsid w:val="00B56D41"/>
    <w:rsid w:val="00B728F5"/>
    <w:rsid w:val="00B76DD3"/>
    <w:rsid w:val="00B80178"/>
    <w:rsid w:val="00B87712"/>
    <w:rsid w:val="00B87C52"/>
    <w:rsid w:val="00B95006"/>
    <w:rsid w:val="00B958FD"/>
    <w:rsid w:val="00BA16FE"/>
    <w:rsid w:val="00BB31E1"/>
    <w:rsid w:val="00BB3F89"/>
    <w:rsid w:val="00BB5955"/>
    <w:rsid w:val="00BC07F7"/>
    <w:rsid w:val="00BC0DF9"/>
    <w:rsid w:val="00BC5A26"/>
    <w:rsid w:val="00BC5A35"/>
    <w:rsid w:val="00BC7692"/>
    <w:rsid w:val="00BD0081"/>
    <w:rsid w:val="00BE39A0"/>
    <w:rsid w:val="00BE46A7"/>
    <w:rsid w:val="00C0543A"/>
    <w:rsid w:val="00C067FE"/>
    <w:rsid w:val="00C1530A"/>
    <w:rsid w:val="00C162BC"/>
    <w:rsid w:val="00C176ED"/>
    <w:rsid w:val="00C21E6C"/>
    <w:rsid w:val="00C2530E"/>
    <w:rsid w:val="00C25FE8"/>
    <w:rsid w:val="00C26611"/>
    <w:rsid w:val="00C26A39"/>
    <w:rsid w:val="00C26F14"/>
    <w:rsid w:val="00C3023D"/>
    <w:rsid w:val="00C3461E"/>
    <w:rsid w:val="00C456C0"/>
    <w:rsid w:val="00C56722"/>
    <w:rsid w:val="00C66181"/>
    <w:rsid w:val="00C707EC"/>
    <w:rsid w:val="00C730D1"/>
    <w:rsid w:val="00C740F3"/>
    <w:rsid w:val="00C758C4"/>
    <w:rsid w:val="00C7617B"/>
    <w:rsid w:val="00C838C3"/>
    <w:rsid w:val="00C838DB"/>
    <w:rsid w:val="00C844A3"/>
    <w:rsid w:val="00C93165"/>
    <w:rsid w:val="00CA50D9"/>
    <w:rsid w:val="00CA792F"/>
    <w:rsid w:val="00CB0892"/>
    <w:rsid w:val="00CB20E9"/>
    <w:rsid w:val="00CB2D5B"/>
    <w:rsid w:val="00CB5007"/>
    <w:rsid w:val="00CB52E9"/>
    <w:rsid w:val="00CB5677"/>
    <w:rsid w:val="00CB71FE"/>
    <w:rsid w:val="00CB7C40"/>
    <w:rsid w:val="00CD2FB1"/>
    <w:rsid w:val="00CD4FD4"/>
    <w:rsid w:val="00CE224B"/>
    <w:rsid w:val="00CF2DD0"/>
    <w:rsid w:val="00CF542D"/>
    <w:rsid w:val="00CF6F42"/>
    <w:rsid w:val="00D00559"/>
    <w:rsid w:val="00D02405"/>
    <w:rsid w:val="00D06A35"/>
    <w:rsid w:val="00D06E11"/>
    <w:rsid w:val="00D076E0"/>
    <w:rsid w:val="00D107E5"/>
    <w:rsid w:val="00D119E1"/>
    <w:rsid w:val="00D13532"/>
    <w:rsid w:val="00D164AA"/>
    <w:rsid w:val="00D21F4D"/>
    <w:rsid w:val="00D37877"/>
    <w:rsid w:val="00D37919"/>
    <w:rsid w:val="00D43013"/>
    <w:rsid w:val="00D54497"/>
    <w:rsid w:val="00D54EFA"/>
    <w:rsid w:val="00D624D4"/>
    <w:rsid w:val="00D640D1"/>
    <w:rsid w:val="00D67B31"/>
    <w:rsid w:val="00D67B74"/>
    <w:rsid w:val="00D76F5E"/>
    <w:rsid w:val="00D77A4E"/>
    <w:rsid w:val="00D87CFA"/>
    <w:rsid w:val="00D9119A"/>
    <w:rsid w:val="00D91A9D"/>
    <w:rsid w:val="00D96EC3"/>
    <w:rsid w:val="00DA4067"/>
    <w:rsid w:val="00DB178B"/>
    <w:rsid w:val="00DB7BF2"/>
    <w:rsid w:val="00DC088E"/>
    <w:rsid w:val="00DC528D"/>
    <w:rsid w:val="00DC743F"/>
    <w:rsid w:val="00DE0761"/>
    <w:rsid w:val="00DF2B95"/>
    <w:rsid w:val="00DF38BF"/>
    <w:rsid w:val="00DF4F99"/>
    <w:rsid w:val="00E02C08"/>
    <w:rsid w:val="00E07225"/>
    <w:rsid w:val="00E168D2"/>
    <w:rsid w:val="00E2212F"/>
    <w:rsid w:val="00E22747"/>
    <w:rsid w:val="00E446C9"/>
    <w:rsid w:val="00E46A8A"/>
    <w:rsid w:val="00E55814"/>
    <w:rsid w:val="00E63B3C"/>
    <w:rsid w:val="00E63B4C"/>
    <w:rsid w:val="00E6520A"/>
    <w:rsid w:val="00E65F98"/>
    <w:rsid w:val="00E73C57"/>
    <w:rsid w:val="00E74003"/>
    <w:rsid w:val="00E770CD"/>
    <w:rsid w:val="00E82108"/>
    <w:rsid w:val="00E854F0"/>
    <w:rsid w:val="00EA0CF5"/>
    <w:rsid w:val="00EA0FDF"/>
    <w:rsid w:val="00EA5ED1"/>
    <w:rsid w:val="00EB1C9C"/>
    <w:rsid w:val="00EC1AEE"/>
    <w:rsid w:val="00ED48C9"/>
    <w:rsid w:val="00ED4D21"/>
    <w:rsid w:val="00ED57F1"/>
    <w:rsid w:val="00EF5222"/>
    <w:rsid w:val="00EF5382"/>
    <w:rsid w:val="00EF7473"/>
    <w:rsid w:val="00F00EDB"/>
    <w:rsid w:val="00F12323"/>
    <w:rsid w:val="00F16D97"/>
    <w:rsid w:val="00F260D9"/>
    <w:rsid w:val="00F32E22"/>
    <w:rsid w:val="00F353FF"/>
    <w:rsid w:val="00F40CD6"/>
    <w:rsid w:val="00F46ABD"/>
    <w:rsid w:val="00F4721F"/>
    <w:rsid w:val="00F51ED3"/>
    <w:rsid w:val="00F527DC"/>
    <w:rsid w:val="00F5310B"/>
    <w:rsid w:val="00F62516"/>
    <w:rsid w:val="00F6621E"/>
    <w:rsid w:val="00F72905"/>
    <w:rsid w:val="00F73C18"/>
    <w:rsid w:val="00F80B0F"/>
    <w:rsid w:val="00F91709"/>
    <w:rsid w:val="00F918EA"/>
    <w:rsid w:val="00F94D2E"/>
    <w:rsid w:val="00F952DC"/>
    <w:rsid w:val="00F95BBD"/>
    <w:rsid w:val="00F97A32"/>
    <w:rsid w:val="00FA7C21"/>
    <w:rsid w:val="00FB0943"/>
    <w:rsid w:val="00FB11EC"/>
    <w:rsid w:val="00FC684F"/>
    <w:rsid w:val="00FD65DF"/>
    <w:rsid w:val="00FE0181"/>
    <w:rsid w:val="00FE3EC0"/>
    <w:rsid w:val="00FF0C4A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4F525"/>
  <w15:docId w15:val="{A424CFEB-A399-49BD-BA25-422999CA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DCF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next w:val="BodyText"/>
    <w:link w:val="Heading1Char"/>
    <w:rsid w:val="00A608DD"/>
    <w:pPr>
      <w:keepNext/>
      <w:keepLines/>
      <w:numPr>
        <w:numId w:val="6"/>
      </w:numPr>
      <w:spacing w:before="480"/>
      <w:outlineLvl w:val="0"/>
    </w:pPr>
    <w:rPr>
      <w:rFonts w:ascii="Arial" w:hAnsi="Arial"/>
      <w:kern w:val="28"/>
      <w:sz w:val="40"/>
      <w:lang w:val="en-US" w:eastAsia="en-US"/>
    </w:rPr>
  </w:style>
  <w:style w:type="paragraph" w:styleId="Heading2">
    <w:name w:val="heading 2"/>
    <w:basedOn w:val="Heading1"/>
    <w:next w:val="BodyText"/>
    <w:link w:val="Heading2Char"/>
    <w:rsid w:val="00A608DD"/>
    <w:pPr>
      <w:numPr>
        <w:ilvl w:val="1"/>
      </w:numPr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rsid w:val="00A608DD"/>
    <w:pPr>
      <w:numPr>
        <w:ilvl w:val="2"/>
      </w:numPr>
      <w:outlineLvl w:val="2"/>
    </w:pPr>
    <w:rPr>
      <w:b/>
      <w:sz w:val="24"/>
    </w:rPr>
  </w:style>
  <w:style w:type="paragraph" w:styleId="Heading4">
    <w:name w:val="heading 4"/>
    <w:basedOn w:val="Heading3"/>
    <w:next w:val="BodyText"/>
    <w:link w:val="Heading4Char"/>
    <w:rsid w:val="00A608DD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BodyText"/>
    <w:rsid w:val="00DF38BF"/>
    <w:pPr>
      <w:numPr>
        <w:ilvl w:val="4"/>
      </w:numPr>
      <w:outlineLvl w:val="4"/>
    </w:pPr>
    <w:rPr>
      <w:bCs/>
    </w:rPr>
  </w:style>
  <w:style w:type="paragraph" w:styleId="Heading6">
    <w:name w:val="heading 6"/>
    <w:basedOn w:val="Heading5"/>
    <w:next w:val="BodyText"/>
    <w:rsid w:val="00DF38BF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rsid w:val="00C838DB"/>
    <w:pPr>
      <w:numPr>
        <w:ilvl w:val="6"/>
      </w:numPr>
      <w:spacing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A608DD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hAnsi="Arial"/>
      <w:sz w:val="22"/>
      <w:lang w:val="en-US" w:eastAsia="en-US"/>
    </w:rPr>
  </w:style>
  <w:style w:type="paragraph" w:customStyle="1" w:styleId="DocName">
    <w:name w:val="DocName"/>
    <w:rsid w:val="00D54497"/>
    <w:pPr>
      <w:spacing w:before="240" w:after="160"/>
      <w:jc w:val="right"/>
    </w:pPr>
    <w:rPr>
      <w:rFonts w:ascii="Arial" w:hAnsi="Arial"/>
      <w:color w:val="666666"/>
      <w:sz w:val="36"/>
      <w:lang w:val="en-US" w:eastAsia="en-US"/>
    </w:rPr>
  </w:style>
  <w:style w:type="paragraph" w:customStyle="1" w:styleId="TableCaptionColumn">
    <w:name w:val="TableCaptionColumn"/>
    <w:next w:val="BodyText"/>
    <w:rsid w:val="00A608DD"/>
    <w:pPr>
      <w:keepNext/>
      <w:keepLines/>
      <w:tabs>
        <w:tab w:val="left" w:pos="1134"/>
        <w:tab w:val="left" w:pos="3119"/>
      </w:tabs>
      <w:spacing w:before="320" w:after="60"/>
      <w:ind w:left="2835" w:hanging="1134"/>
    </w:pPr>
    <w:rPr>
      <w:rFonts w:ascii="Arial" w:hAnsi="Arial"/>
      <w:bCs/>
      <w:i/>
      <w:kern w:val="26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728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 w:eastAsia="sv-SE"/>
    </w:rPr>
  </w:style>
  <w:style w:type="paragraph" w:customStyle="1" w:styleId="FooterText">
    <w:name w:val="FooterText"/>
    <w:rsid w:val="001A58DD"/>
    <w:pPr>
      <w:ind w:left="-113"/>
    </w:pPr>
    <w:rPr>
      <w:rFonts w:ascii="Arial" w:hAnsi="Arial" w:cs="Arial"/>
      <w:color w:val="666666"/>
      <w:sz w:val="16"/>
      <w:lang w:val="en-US" w:eastAsia="en-US"/>
    </w:rPr>
  </w:style>
  <w:style w:type="paragraph" w:customStyle="1" w:styleId="PageNo">
    <w:name w:val="PageNo"/>
    <w:rsid w:val="00A608DD"/>
    <w:pPr>
      <w:jc w:val="right"/>
    </w:pPr>
    <w:rPr>
      <w:rFonts w:ascii="Arial" w:hAnsi="Arial"/>
      <w:sz w:val="18"/>
      <w:lang w:val="en-US" w:eastAsia="en-US"/>
    </w:rPr>
  </w:style>
  <w:style w:type="paragraph" w:styleId="Header">
    <w:name w:val="header"/>
    <w:rsid w:val="00C838DB"/>
    <w:pPr>
      <w:tabs>
        <w:tab w:val="center" w:pos="4536"/>
        <w:tab w:val="right" w:pos="9072"/>
      </w:tabs>
      <w:spacing w:before="240"/>
      <w:jc w:val="right"/>
    </w:pPr>
    <w:rPr>
      <w:rFonts w:ascii="Arial" w:hAnsi="Arial"/>
      <w:color w:val="666666"/>
      <w:sz w:val="16"/>
      <w:lang w:val="en-US" w:eastAsia="en-US"/>
    </w:rPr>
  </w:style>
  <w:style w:type="paragraph" w:styleId="TOC1">
    <w:name w:val="toc 1"/>
    <w:next w:val="Normal"/>
    <w:autoRedefine/>
    <w:uiPriority w:val="39"/>
    <w:rsid w:val="005F1B8C"/>
    <w:pPr>
      <w:tabs>
        <w:tab w:val="left" w:pos="2835"/>
        <w:tab w:val="right" w:leader="dot" w:pos="9639"/>
      </w:tabs>
      <w:spacing w:before="240"/>
      <w:ind w:left="2268" w:hanging="1134"/>
    </w:pPr>
    <w:rPr>
      <w:rFonts w:ascii="Arial" w:hAnsi="Arial"/>
      <w:b/>
      <w:noProof/>
      <w:sz w:val="22"/>
      <w:szCs w:val="22"/>
      <w:lang w:val="en-US" w:eastAsia="en-US"/>
    </w:rPr>
  </w:style>
  <w:style w:type="paragraph" w:customStyle="1" w:styleId="Text">
    <w:name w:val="Text"/>
    <w:rsid w:val="00A608DD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1701"/>
    </w:pPr>
    <w:rPr>
      <w:rFonts w:ascii="Arial" w:hAnsi="Arial"/>
      <w:sz w:val="22"/>
      <w:lang w:val="en-US" w:eastAsia="en-US"/>
    </w:rPr>
  </w:style>
  <w:style w:type="paragraph" w:styleId="TOC2">
    <w:name w:val="toc 2"/>
    <w:basedOn w:val="TOC1"/>
    <w:next w:val="Normal"/>
    <w:autoRedefine/>
    <w:uiPriority w:val="39"/>
    <w:rsid w:val="004C4E6C"/>
    <w:pPr>
      <w:tabs>
        <w:tab w:val="left" w:pos="2410"/>
      </w:tabs>
      <w:spacing w:before="0"/>
    </w:pPr>
    <w:rPr>
      <w:b w:val="0"/>
    </w:rPr>
  </w:style>
  <w:style w:type="paragraph" w:styleId="TOC3">
    <w:name w:val="toc 3"/>
    <w:basedOn w:val="TOC2"/>
    <w:next w:val="Normal"/>
    <w:autoRedefine/>
    <w:uiPriority w:val="39"/>
    <w:rsid w:val="005A1C08"/>
  </w:style>
  <w:style w:type="paragraph" w:styleId="TOC4">
    <w:name w:val="toc 4"/>
    <w:basedOn w:val="TOC3"/>
    <w:next w:val="Normal"/>
    <w:autoRedefine/>
    <w:uiPriority w:val="39"/>
    <w:rsid w:val="005A1C08"/>
  </w:style>
  <w:style w:type="paragraph" w:styleId="TOC5">
    <w:name w:val="toc 5"/>
    <w:basedOn w:val="Normal"/>
    <w:next w:val="Normal"/>
    <w:autoRedefine/>
    <w:semiHidden/>
    <w:rsid w:val="00A608DD"/>
    <w:pPr>
      <w:spacing w:after="0" w:line="240" w:lineRule="auto"/>
      <w:ind w:left="960"/>
    </w:pPr>
    <w:rPr>
      <w:rFonts w:ascii="Arial" w:eastAsia="Times New Roman" w:hAnsi="Arial"/>
      <w:szCs w:val="24"/>
      <w:lang w:val="en-US" w:eastAsia="sv-SE"/>
    </w:rPr>
  </w:style>
  <w:style w:type="paragraph" w:styleId="TOC6">
    <w:name w:val="toc 6"/>
    <w:basedOn w:val="Normal"/>
    <w:next w:val="Normal"/>
    <w:autoRedefine/>
    <w:semiHidden/>
    <w:rsid w:val="00A608DD"/>
    <w:pPr>
      <w:spacing w:after="0" w:line="240" w:lineRule="auto"/>
      <w:ind w:left="1200"/>
    </w:pPr>
    <w:rPr>
      <w:rFonts w:ascii="Arial" w:eastAsia="Times New Roman" w:hAnsi="Arial"/>
      <w:szCs w:val="24"/>
      <w:lang w:val="en-US" w:eastAsia="sv-SE"/>
    </w:rPr>
  </w:style>
  <w:style w:type="paragraph" w:styleId="TOC7">
    <w:name w:val="toc 7"/>
    <w:basedOn w:val="Normal"/>
    <w:next w:val="Normal"/>
    <w:autoRedefine/>
    <w:semiHidden/>
    <w:rsid w:val="00A608DD"/>
    <w:pPr>
      <w:spacing w:after="0" w:line="240" w:lineRule="auto"/>
      <w:ind w:left="1440"/>
    </w:pPr>
    <w:rPr>
      <w:rFonts w:ascii="Arial" w:eastAsia="Times New Roman" w:hAnsi="Arial"/>
      <w:szCs w:val="24"/>
      <w:lang w:val="en-US" w:eastAsia="sv-SE"/>
    </w:rPr>
  </w:style>
  <w:style w:type="paragraph" w:styleId="TOC8">
    <w:name w:val="toc 8"/>
    <w:basedOn w:val="Normal"/>
    <w:next w:val="Normal"/>
    <w:autoRedefine/>
    <w:semiHidden/>
    <w:rsid w:val="00A608DD"/>
    <w:pPr>
      <w:spacing w:after="0" w:line="240" w:lineRule="auto"/>
      <w:ind w:left="1680"/>
    </w:pPr>
    <w:rPr>
      <w:rFonts w:ascii="Arial" w:eastAsia="Times New Roman" w:hAnsi="Arial"/>
      <w:szCs w:val="24"/>
      <w:lang w:val="en-US" w:eastAsia="sv-SE"/>
    </w:rPr>
  </w:style>
  <w:style w:type="paragraph" w:styleId="TOC9">
    <w:name w:val="toc 9"/>
    <w:basedOn w:val="Normal"/>
    <w:next w:val="Normal"/>
    <w:autoRedefine/>
    <w:semiHidden/>
    <w:rsid w:val="00A608DD"/>
    <w:pPr>
      <w:spacing w:after="0" w:line="240" w:lineRule="auto"/>
      <w:ind w:left="1920"/>
    </w:pPr>
    <w:rPr>
      <w:rFonts w:ascii="Arial" w:eastAsia="Times New Roman" w:hAnsi="Arial"/>
      <w:szCs w:val="24"/>
      <w:lang w:val="en-US" w:eastAsia="sv-SE"/>
    </w:rPr>
  </w:style>
  <w:style w:type="paragraph" w:customStyle="1" w:styleId="Contents">
    <w:name w:val="Contents"/>
    <w:next w:val="Normal"/>
    <w:rsid w:val="00A608DD"/>
    <w:pPr>
      <w:spacing w:before="480" w:after="240"/>
      <w:ind w:left="1701"/>
    </w:pPr>
    <w:rPr>
      <w:rFonts w:ascii="Arial" w:hAnsi="Arial"/>
      <w:noProof/>
      <w:sz w:val="36"/>
      <w:lang w:val="en-US" w:eastAsia="en-US"/>
    </w:rPr>
  </w:style>
  <w:style w:type="paragraph" w:customStyle="1" w:styleId="Heading">
    <w:name w:val="Heading"/>
    <w:next w:val="BodyText"/>
    <w:rsid w:val="00A608DD"/>
    <w:pPr>
      <w:keepNext/>
      <w:spacing w:before="480" w:after="280"/>
      <w:ind w:left="1701"/>
    </w:pPr>
    <w:rPr>
      <w:rFonts w:ascii="Arial" w:hAnsi="Arial"/>
      <w:sz w:val="36"/>
      <w:lang w:val="en-US" w:eastAsia="en-US"/>
    </w:rPr>
  </w:style>
  <w:style w:type="paragraph" w:styleId="Title">
    <w:name w:val="Title"/>
    <w:next w:val="BodyText"/>
    <w:qFormat/>
    <w:rsid w:val="00275CA4"/>
    <w:pPr>
      <w:spacing w:before="1200"/>
    </w:pPr>
    <w:rPr>
      <w:rFonts w:ascii="Arial" w:hAnsi="Arial"/>
      <w:sz w:val="48"/>
      <w:lang w:val="en-US" w:eastAsia="en-US"/>
    </w:rPr>
  </w:style>
  <w:style w:type="paragraph" w:customStyle="1" w:styleId="Subtitle1">
    <w:name w:val="Subtitle1"/>
    <w:rsid w:val="00FE3EC0"/>
    <w:pPr>
      <w:spacing w:before="240"/>
    </w:pPr>
    <w:rPr>
      <w:rFonts w:ascii="Arial" w:hAnsi="Arial"/>
      <w:kern w:val="56"/>
      <w:sz w:val="36"/>
      <w:lang w:val="en-US" w:eastAsia="en-US"/>
    </w:rPr>
  </w:style>
  <w:style w:type="paragraph" w:styleId="Caption">
    <w:name w:val="caption"/>
    <w:next w:val="BodyText"/>
    <w:rsid w:val="00A608DD"/>
    <w:pPr>
      <w:tabs>
        <w:tab w:val="left" w:pos="3119"/>
      </w:tabs>
      <w:spacing w:before="120" w:after="60"/>
      <w:ind w:left="2835" w:hanging="1134"/>
    </w:pPr>
    <w:rPr>
      <w:rFonts w:ascii="Arial" w:hAnsi="Arial"/>
      <w:i/>
      <w:kern w:val="20"/>
      <w:sz w:val="22"/>
      <w:lang w:val="en-US" w:eastAsia="en-US"/>
    </w:rPr>
  </w:style>
  <w:style w:type="paragraph" w:styleId="ListBullet">
    <w:name w:val="List Bullet"/>
    <w:rsid w:val="00A608DD"/>
    <w:pPr>
      <w:numPr>
        <w:numId w:val="1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A608DD"/>
    <w:pPr>
      <w:numPr>
        <w:numId w:val="9"/>
      </w:numPr>
      <w:spacing w:after="0" w:line="240" w:lineRule="auto"/>
    </w:pPr>
    <w:rPr>
      <w:rFonts w:ascii="Arial" w:eastAsia="Times New Roman" w:hAnsi="Arial"/>
      <w:szCs w:val="24"/>
      <w:lang w:val="en-US" w:eastAsia="sv-SE"/>
    </w:rPr>
  </w:style>
  <w:style w:type="paragraph" w:styleId="ListBullet2">
    <w:name w:val="List Bullet 2"/>
    <w:rsid w:val="00A608DD"/>
    <w:pPr>
      <w:numPr>
        <w:numId w:val="2"/>
      </w:numPr>
      <w:spacing w:before="220"/>
    </w:pPr>
    <w:rPr>
      <w:rFonts w:ascii="Arial" w:hAnsi="Arial"/>
      <w:sz w:val="22"/>
      <w:lang w:val="en-US" w:eastAsia="en-US"/>
    </w:rPr>
  </w:style>
  <w:style w:type="paragraph" w:customStyle="1" w:styleId="Note">
    <w:name w:val="Note"/>
    <w:next w:val="BodyText"/>
    <w:rsid w:val="00A608DD"/>
    <w:pPr>
      <w:tabs>
        <w:tab w:val="left" w:pos="2495"/>
      </w:tabs>
      <w:spacing w:before="240"/>
      <w:ind w:left="2495" w:hanging="794"/>
    </w:pPr>
    <w:rPr>
      <w:rFonts w:ascii="Arial" w:hAnsi="Arial"/>
      <w:sz w:val="22"/>
      <w:lang w:val="en-US" w:eastAsia="en-US"/>
    </w:rPr>
  </w:style>
  <w:style w:type="paragraph" w:styleId="List">
    <w:name w:val="List"/>
    <w:rsid w:val="004E04BA"/>
    <w:pPr>
      <w:spacing w:before="180"/>
    </w:pPr>
    <w:rPr>
      <w:rFonts w:ascii="Arial" w:hAnsi="Arial"/>
      <w:sz w:val="22"/>
      <w:lang w:val="en-US" w:eastAsia="en-US"/>
    </w:rPr>
  </w:style>
  <w:style w:type="paragraph" w:styleId="List2">
    <w:name w:val="List 2"/>
    <w:rsid w:val="00C176ED"/>
    <w:pPr>
      <w:numPr>
        <w:numId w:val="11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rsid w:val="007E2CE7"/>
    <w:pPr>
      <w:numPr>
        <w:numId w:val="3"/>
      </w:numPr>
      <w:tabs>
        <w:tab w:val="clear" w:pos="2069"/>
        <w:tab w:val="num" w:pos="2070"/>
      </w:tabs>
      <w:ind w:left="2070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rsid w:val="00FD65DF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customStyle="1" w:styleId="Listabcsingleline">
    <w:name w:val="List abc single line"/>
    <w:rsid w:val="00A608DD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rsid w:val="00A608DD"/>
    <w:pPr>
      <w:numPr>
        <w:numId w:val="5"/>
      </w:numPr>
      <w:spacing w:before="240"/>
    </w:pPr>
    <w:rPr>
      <w:rFonts w:ascii="Arial" w:hAnsi="Arial"/>
      <w:sz w:val="22"/>
      <w:lang w:val="en-US" w:eastAsia="en-US"/>
    </w:rPr>
  </w:style>
  <w:style w:type="paragraph" w:customStyle="1" w:styleId="ProgramStyle">
    <w:name w:val="ProgramStyle"/>
    <w:next w:val="BodyText"/>
    <w:rsid w:val="00A608DD"/>
    <w:pPr>
      <w:ind w:left="1701"/>
    </w:pPr>
    <w:rPr>
      <w:rFonts w:ascii="Courier New" w:hAnsi="Courier New"/>
      <w:sz w:val="16"/>
      <w:lang w:val="en-US" w:eastAsia="en-US"/>
    </w:rPr>
  </w:style>
  <w:style w:type="paragraph" w:customStyle="1" w:styleId="TableCaption">
    <w:name w:val="TableCaption"/>
    <w:next w:val="BodyText"/>
    <w:rsid w:val="00A608DD"/>
    <w:pPr>
      <w:keepNext/>
      <w:keepLines/>
      <w:tabs>
        <w:tab w:val="left" w:pos="1134"/>
      </w:tabs>
      <w:spacing w:before="320" w:after="60"/>
      <w:ind w:left="1134" w:hanging="1134"/>
    </w:pPr>
    <w:rPr>
      <w:rFonts w:ascii="Arial" w:hAnsi="Arial"/>
      <w:bCs/>
      <w:i/>
      <w:kern w:val="20"/>
      <w:sz w:val="22"/>
      <w:lang w:val="en-US" w:eastAsia="en-US"/>
    </w:rPr>
  </w:style>
  <w:style w:type="paragraph" w:styleId="MacroText">
    <w:name w:val="macro"/>
    <w:semiHidden/>
    <w:rsid w:val="00A60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sv-SE"/>
    </w:rPr>
  </w:style>
  <w:style w:type="character" w:styleId="Hyperlink">
    <w:name w:val="Hyperlink"/>
    <w:uiPriority w:val="99"/>
    <w:rsid w:val="00B728F5"/>
    <w:rPr>
      <w:color w:val="0000FF"/>
      <w:u w:val="single"/>
      <w:lang w:val="en-US"/>
    </w:rPr>
  </w:style>
  <w:style w:type="paragraph" w:customStyle="1" w:styleId="DocNo">
    <w:name w:val="DocNo"/>
    <w:rsid w:val="00A608DD"/>
    <w:pPr>
      <w:jc w:val="right"/>
    </w:pPr>
    <w:rPr>
      <w:rFonts w:ascii="Arial" w:hAnsi="Arial" w:cs="Arial"/>
      <w:sz w:val="12"/>
      <w:lang w:val="en-US" w:eastAsia="en-US"/>
    </w:rPr>
  </w:style>
  <w:style w:type="character" w:styleId="FollowedHyperlink">
    <w:name w:val="FollowedHyperlink"/>
    <w:rsid w:val="00B728F5"/>
    <w:rPr>
      <w:color w:val="800080"/>
      <w:u w:val="single"/>
      <w:lang w:val="en-US"/>
    </w:rPr>
  </w:style>
  <w:style w:type="paragraph" w:customStyle="1" w:styleId="TableHeading">
    <w:name w:val="TableHeading"/>
    <w:basedOn w:val="TableText"/>
    <w:next w:val="BodyText"/>
    <w:rsid w:val="00B728F5"/>
    <w:rPr>
      <w:b/>
      <w:sz w:val="22"/>
    </w:rPr>
  </w:style>
  <w:style w:type="paragraph" w:customStyle="1" w:styleId="TableText">
    <w:name w:val="TableText"/>
    <w:rsid w:val="00A608DD"/>
    <w:pPr>
      <w:spacing w:before="80" w:after="80"/>
    </w:pPr>
    <w:rPr>
      <w:rFonts w:ascii="Arial" w:hAnsi="Arial"/>
      <w:kern w:val="26"/>
      <w:lang w:val="en-US" w:eastAsia="en-US"/>
    </w:rPr>
  </w:style>
  <w:style w:type="paragraph" w:styleId="TableofFigures">
    <w:name w:val="table of figures"/>
    <w:next w:val="BodyText"/>
    <w:uiPriority w:val="99"/>
    <w:rsid w:val="00A608DD"/>
    <w:pPr>
      <w:tabs>
        <w:tab w:val="left" w:pos="1701"/>
        <w:tab w:val="right" w:pos="9356"/>
      </w:tabs>
      <w:spacing w:after="240"/>
    </w:pPr>
    <w:rPr>
      <w:rFonts w:ascii="Arial" w:hAnsi="Arial"/>
      <w:noProof/>
      <w:sz w:val="22"/>
      <w:szCs w:val="24"/>
      <w:lang w:val="en-US" w:eastAsia="en-US"/>
    </w:rPr>
  </w:style>
  <w:style w:type="paragraph" w:customStyle="1" w:styleId="ColumnCaption">
    <w:name w:val="ColumnCaption"/>
    <w:basedOn w:val="CaptionFigureExternal"/>
    <w:next w:val="BodyText"/>
    <w:rsid w:val="00A608DD"/>
    <w:pPr>
      <w:keepLines/>
      <w:tabs>
        <w:tab w:val="left" w:pos="3119"/>
      </w:tabs>
      <w:ind w:left="2835" w:hanging="1134"/>
    </w:pPr>
  </w:style>
  <w:style w:type="paragraph" w:customStyle="1" w:styleId="CaptionFigureExternal">
    <w:name w:val="CaptionFigureExternal"/>
    <w:next w:val="BodyText"/>
    <w:rsid w:val="00A608DD"/>
    <w:pPr>
      <w:tabs>
        <w:tab w:val="left" w:pos="1134"/>
      </w:tabs>
      <w:spacing w:before="60" w:after="120"/>
    </w:pPr>
    <w:rPr>
      <w:rFonts w:ascii="Arial" w:hAnsi="Arial"/>
      <w:i/>
      <w:kern w:val="26"/>
      <w:sz w:val="22"/>
      <w:lang w:val="en-US" w:eastAsia="en-US"/>
    </w:rPr>
  </w:style>
  <w:style w:type="paragraph" w:customStyle="1" w:styleId="Captionwide">
    <w:name w:val="Caption wide"/>
    <w:next w:val="BodyText"/>
    <w:rsid w:val="00A608DD"/>
    <w:pPr>
      <w:tabs>
        <w:tab w:val="left" w:pos="1134"/>
      </w:tabs>
      <w:spacing w:before="120" w:after="60"/>
      <w:ind w:left="1134" w:hanging="1134"/>
    </w:pPr>
    <w:rPr>
      <w:rFonts w:ascii="Arial" w:hAnsi="Arial"/>
      <w:i/>
      <w:sz w:val="22"/>
      <w:lang w:val="en-US" w:eastAsia="en-US"/>
    </w:rPr>
  </w:style>
  <w:style w:type="paragraph" w:customStyle="1" w:styleId="IndentedBodyText">
    <w:name w:val="Indented BodyText"/>
    <w:basedOn w:val="BodyText"/>
    <w:next w:val="BodyText"/>
    <w:rsid w:val="00B728F5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</w:style>
  <w:style w:type="paragraph" w:customStyle="1" w:styleId="BlueIndentedBoldBodyText">
    <w:name w:val="BlueIndentedBoldBodyText"/>
    <w:basedOn w:val="IndentedBodyText"/>
    <w:next w:val="BlueIndentedText"/>
    <w:rsid w:val="00B728F5"/>
    <w:rPr>
      <w:b/>
      <w:color w:val="0000FF"/>
    </w:rPr>
  </w:style>
  <w:style w:type="paragraph" w:customStyle="1" w:styleId="BlueIndentedText">
    <w:name w:val="BlueIndentedText"/>
    <w:basedOn w:val="Text"/>
    <w:next w:val="BodyText"/>
    <w:rsid w:val="00A608DD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  <w:rPr>
      <w:color w:val="0000FF"/>
    </w:rPr>
  </w:style>
  <w:style w:type="paragraph" w:customStyle="1" w:styleId="Term-list">
    <w:name w:val="Term-list"/>
    <w:rsid w:val="00C56722"/>
    <w:pPr>
      <w:spacing w:before="240"/>
      <w:ind w:left="3969" w:hanging="2268"/>
    </w:pPr>
    <w:rPr>
      <w:rFonts w:ascii="Arial" w:hAnsi="Arial"/>
      <w:sz w:val="22"/>
      <w:lang w:val="en-US" w:eastAsia="en-US"/>
    </w:rPr>
  </w:style>
  <w:style w:type="paragraph" w:styleId="ListNumber">
    <w:name w:val="List Number"/>
    <w:rsid w:val="00C56722"/>
    <w:pPr>
      <w:numPr>
        <w:numId w:val="8"/>
      </w:numPr>
      <w:spacing w:before="180"/>
    </w:pPr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66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6B6F"/>
    <w:pPr>
      <w:spacing w:after="0" w:line="240" w:lineRule="auto"/>
    </w:pPr>
    <w:rPr>
      <w:rFonts w:ascii="Tahoma" w:eastAsia="Times New Roman" w:hAnsi="Tahoma"/>
      <w:sz w:val="16"/>
      <w:szCs w:val="16"/>
      <w:lang w:val="en-US" w:eastAsia="sv-SE"/>
    </w:rPr>
  </w:style>
  <w:style w:type="character" w:customStyle="1" w:styleId="BalloonTextChar">
    <w:name w:val="Balloon Text Char"/>
    <w:link w:val="BalloonText"/>
    <w:rsid w:val="00216B6F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A0CF5"/>
    <w:pPr>
      <w:spacing w:after="0" w:line="240" w:lineRule="auto"/>
    </w:pPr>
    <w:rPr>
      <w:rFonts w:ascii="Arial" w:eastAsia="Times New Roman" w:hAnsi="Arial"/>
      <w:sz w:val="20"/>
      <w:szCs w:val="20"/>
      <w:lang w:val="en-US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EA0CF5"/>
    <w:rPr>
      <w:rFonts w:ascii="Arial" w:hAnsi="Arial"/>
      <w:lang w:val="en-US" w:eastAsia="sv-SE"/>
    </w:rPr>
  </w:style>
  <w:style w:type="paragraph" w:styleId="ListNumber2">
    <w:name w:val="List Number 2"/>
    <w:basedOn w:val="Normal"/>
    <w:semiHidden/>
    <w:unhideWhenUsed/>
    <w:rsid w:val="00EA0CF5"/>
    <w:pPr>
      <w:numPr>
        <w:numId w:val="7"/>
      </w:numPr>
      <w:spacing w:after="0" w:line="240" w:lineRule="auto"/>
      <w:contextualSpacing/>
    </w:pPr>
    <w:rPr>
      <w:rFonts w:ascii="Arial" w:eastAsia="Times New Roman" w:hAnsi="Arial"/>
      <w:szCs w:val="24"/>
      <w:lang w:val="en-US" w:eastAsia="sv-SE"/>
    </w:rPr>
  </w:style>
  <w:style w:type="character" w:styleId="Emphasis">
    <w:name w:val="Emphasis"/>
    <w:rsid w:val="00C26F14"/>
    <w:rPr>
      <w:i/>
      <w:iCs/>
    </w:rPr>
  </w:style>
  <w:style w:type="paragraph" w:customStyle="1" w:styleId="Figure">
    <w:name w:val="Figure"/>
    <w:basedOn w:val="Normal"/>
    <w:next w:val="Normal"/>
    <w:rsid w:val="00C26F14"/>
    <w:pPr>
      <w:tabs>
        <w:tab w:val="left" w:pos="3402"/>
        <w:tab w:val="left" w:pos="4111"/>
        <w:tab w:val="left" w:pos="4678"/>
        <w:tab w:val="left" w:pos="5216"/>
        <w:tab w:val="left" w:pos="5812"/>
        <w:tab w:val="left" w:pos="6379"/>
        <w:tab w:val="left" w:pos="6946"/>
        <w:tab w:val="left" w:pos="7655"/>
        <w:tab w:val="left" w:pos="8222"/>
        <w:tab w:val="left" w:pos="8789"/>
        <w:tab w:val="left" w:pos="9356"/>
      </w:tabs>
      <w:spacing w:before="120" w:after="360"/>
      <w:ind w:left="2552" w:hanging="567"/>
    </w:pPr>
    <w:rPr>
      <w:i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125A7"/>
    <w:pPr>
      <w:numPr>
        <w:numId w:val="0"/>
      </w:numPr>
      <w:spacing w:before="240" w:line="259" w:lineRule="auto"/>
      <w:outlineLvl w:val="9"/>
    </w:pPr>
    <w:rPr>
      <w:rFonts w:eastAsiaTheme="majorEastAsia" w:cstheme="majorBidi"/>
      <w:color w:val="201646" w:themeColor="text1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2F"/>
    <w:pPr>
      <w:spacing w:after="0" w:line="240" w:lineRule="auto"/>
      <w:ind w:left="720"/>
      <w:contextualSpacing/>
    </w:pPr>
    <w:rPr>
      <w:rFonts w:ascii="Arial" w:eastAsia="Times New Roman" w:hAnsi="Arial"/>
      <w:szCs w:val="24"/>
      <w:lang w:val="en-US" w:eastAsia="sv-SE"/>
    </w:rPr>
  </w:style>
  <w:style w:type="paragraph" w:customStyle="1" w:styleId="ENTH1">
    <w:name w:val="ENT H1"/>
    <w:basedOn w:val="Heading1"/>
    <w:link w:val="ENTH1Char"/>
    <w:qFormat/>
    <w:rsid w:val="004E6348"/>
    <w:pPr>
      <w:ind w:left="1134" w:hanging="1134"/>
    </w:pPr>
    <w:rPr>
      <w:b/>
    </w:rPr>
  </w:style>
  <w:style w:type="character" w:customStyle="1" w:styleId="Heading1Char">
    <w:name w:val="Heading 1 Char"/>
    <w:basedOn w:val="DefaultParagraphFont"/>
    <w:link w:val="Heading1"/>
    <w:rsid w:val="00976284"/>
    <w:rPr>
      <w:rFonts w:ascii="Arial" w:hAnsi="Arial"/>
      <w:kern w:val="28"/>
      <w:sz w:val="40"/>
      <w:lang w:val="en-US" w:eastAsia="en-US"/>
    </w:rPr>
  </w:style>
  <w:style w:type="character" w:customStyle="1" w:styleId="ENTH1Char">
    <w:name w:val="ENT H1 Char"/>
    <w:basedOn w:val="Heading1Char"/>
    <w:link w:val="ENTH1"/>
    <w:rsid w:val="004E6348"/>
    <w:rPr>
      <w:rFonts w:ascii="Arial" w:hAnsi="Arial"/>
      <w:b/>
      <w:kern w:val="28"/>
      <w:sz w:val="40"/>
      <w:lang w:val="en-US" w:eastAsia="en-US"/>
    </w:rPr>
  </w:style>
  <w:style w:type="paragraph" w:customStyle="1" w:styleId="ENTBody">
    <w:name w:val="ENT Body"/>
    <w:basedOn w:val="BodyText"/>
    <w:link w:val="ENTBodyChar"/>
    <w:qFormat/>
    <w:rsid w:val="006C395E"/>
    <w:pPr>
      <w:ind w:left="1134"/>
    </w:pPr>
  </w:style>
  <w:style w:type="character" w:customStyle="1" w:styleId="BodyTextChar">
    <w:name w:val="Body Text Char"/>
    <w:basedOn w:val="DefaultParagraphFont"/>
    <w:link w:val="BodyText"/>
    <w:rsid w:val="00976284"/>
    <w:rPr>
      <w:rFonts w:ascii="Arial" w:hAnsi="Arial"/>
      <w:sz w:val="22"/>
      <w:lang w:val="en-US" w:eastAsia="en-US"/>
    </w:rPr>
  </w:style>
  <w:style w:type="character" w:customStyle="1" w:styleId="ENTBodyChar">
    <w:name w:val="ENT Body Char"/>
    <w:basedOn w:val="BodyTextChar"/>
    <w:link w:val="ENTBody"/>
    <w:rsid w:val="006C395E"/>
    <w:rPr>
      <w:rFonts w:ascii="Arial" w:hAnsi="Arial"/>
      <w:sz w:val="22"/>
      <w:lang w:val="en-US" w:eastAsia="en-US"/>
    </w:rPr>
  </w:style>
  <w:style w:type="paragraph" w:customStyle="1" w:styleId="ENTH2">
    <w:name w:val="ENT H2"/>
    <w:basedOn w:val="Heading2"/>
    <w:link w:val="ENTH2Char"/>
    <w:qFormat/>
    <w:rsid w:val="004E6348"/>
    <w:pPr>
      <w:ind w:left="1134" w:hanging="1134"/>
    </w:pPr>
    <w:rPr>
      <w:b/>
    </w:rPr>
  </w:style>
  <w:style w:type="character" w:customStyle="1" w:styleId="Heading2Char">
    <w:name w:val="Heading 2 Char"/>
    <w:basedOn w:val="Heading1Char"/>
    <w:link w:val="Heading2"/>
    <w:rsid w:val="00976284"/>
    <w:rPr>
      <w:rFonts w:ascii="Arial" w:hAnsi="Arial"/>
      <w:kern w:val="28"/>
      <w:sz w:val="32"/>
      <w:lang w:val="en-US" w:eastAsia="en-US"/>
    </w:rPr>
  </w:style>
  <w:style w:type="character" w:customStyle="1" w:styleId="ENTH2Char">
    <w:name w:val="ENT H2 Char"/>
    <w:basedOn w:val="Heading2Char"/>
    <w:link w:val="ENTH2"/>
    <w:rsid w:val="004E6348"/>
    <w:rPr>
      <w:rFonts w:ascii="Arial" w:hAnsi="Arial"/>
      <w:b/>
      <w:kern w:val="28"/>
      <w:sz w:val="32"/>
      <w:lang w:val="en-US" w:eastAsia="en-US"/>
    </w:rPr>
  </w:style>
  <w:style w:type="paragraph" w:customStyle="1" w:styleId="ENTH3">
    <w:name w:val="ENT H3"/>
    <w:basedOn w:val="Heading3"/>
    <w:link w:val="ENTH3Char"/>
    <w:qFormat/>
    <w:rsid w:val="004E6348"/>
    <w:pPr>
      <w:ind w:left="1134" w:hanging="1134"/>
    </w:pPr>
  </w:style>
  <w:style w:type="character" w:customStyle="1" w:styleId="Heading3Char">
    <w:name w:val="Heading 3 Char"/>
    <w:basedOn w:val="Heading2Char"/>
    <w:link w:val="Heading3"/>
    <w:rsid w:val="00976284"/>
    <w:rPr>
      <w:rFonts w:ascii="Arial" w:hAnsi="Arial"/>
      <w:b/>
      <w:kern w:val="28"/>
      <w:sz w:val="24"/>
      <w:lang w:val="en-US" w:eastAsia="en-US"/>
    </w:rPr>
  </w:style>
  <w:style w:type="character" w:customStyle="1" w:styleId="ENTH3Char">
    <w:name w:val="ENT H3 Char"/>
    <w:basedOn w:val="Heading3Char"/>
    <w:link w:val="ENTH3"/>
    <w:rsid w:val="004E6348"/>
    <w:rPr>
      <w:rFonts w:ascii="Arial" w:hAnsi="Arial"/>
      <w:b/>
      <w:kern w:val="28"/>
      <w:sz w:val="24"/>
      <w:lang w:val="en-US" w:eastAsia="en-US"/>
    </w:rPr>
  </w:style>
  <w:style w:type="paragraph" w:customStyle="1" w:styleId="ENTH4">
    <w:name w:val="ENT H4"/>
    <w:basedOn w:val="Heading4"/>
    <w:link w:val="ENTH4Char"/>
    <w:qFormat/>
    <w:rsid w:val="004E6348"/>
    <w:pPr>
      <w:ind w:left="1134" w:hanging="1134"/>
    </w:pPr>
  </w:style>
  <w:style w:type="character" w:customStyle="1" w:styleId="Heading4Char">
    <w:name w:val="Heading 4 Char"/>
    <w:basedOn w:val="Heading3Char"/>
    <w:link w:val="Heading4"/>
    <w:rsid w:val="00976284"/>
    <w:rPr>
      <w:rFonts w:ascii="Arial" w:hAnsi="Arial"/>
      <w:b/>
      <w:kern w:val="28"/>
      <w:sz w:val="22"/>
      <w:lang w:val="en-US" w:eastAsia="en-US"/>
    </w:rPr>
  </w:style>
  <w:style w:type="character" w:customStyle="1" w:styleId="ENTH4Char">
    <w:name w:val="ENT H4 Char"/>
    <w:basedOn w:val="Heading4Char"/>
    <w:link w:val="ENTH4"/>
    <w:rsid w:val="004E6348"/>
    <w:rPr>
      <w:rFonts w:ascii="Arial" w:hAnsi="Arial"/>
      <w:b/>
      <w:kern w:val="28"/>
      <w:sz w:val="22"/>
      <w:lang w:val="en-US" w:eastAsia="en-US"/>
    </w:rPr>
  </w:style>
  <w:style w:type="paragraph" w:customStyle="1" w:styleId="ENTNumbering">
    <w:name w:val="ENT Numbering"/>
    <w:basedOn w:val="ENTBody"/>
    <w:link w:val="ENTNumberingChar"/>
    <w:qFormat/>
    <w:rsid w:val="0069550A"/>
    <w:pPr>
      <w:numPr>
        <w:numId w:val="17"/>
      </w:numPr>
      <w:ind w:left="1848" w:hanging="357"/>
    </w:pPr>
  </w:style>
  <w:style w:type="character" w:customStyle="1" w:styleId="ENTNumberingChar">
    <w:name w:val="ENT Numbering Char"/>
    <w:basedOn w:val="ENTBodyChar"/>
    <w:link w:val="ENTNumbering"/>
    <w:rsid w:val="0069550A"/>
    <w:rPr>
      <w:rFonts w:ascii="Arial" w:hAnsi="Arial"/>
      <w:sz w:val="22"/>
      <w:lang w:val="en-US" w:eastAsia="en-US"/>
    </w:rPr>
  </w:style>
  <w:style w:type="paragraph" w:customStyle="1" w:styleId="ENTBullets">
    <w:name w:val="ENT Bullets"/>
    <w:basedOn w:val="ENTNumbering"/>
    <w:link w:val="ENTBulletsChar"/>
    <w:qFormat/>
    <w:rsid w:val="003D342E"/>
    <w:pPr>
      <w:numPr>
        <w:numId w:val="18"/>
      </w:numPr>
      <w:ind w:left="1848" w:hanging="357"/>
    </w:pPr>
  </w:style>
  <w:style w:type="character" w:customStyle="1" w:styleId="ENTBulletsChar">
    <w:name w:val="ENT Bullets Char"/>
    <w:basedOn w:val="ENTNumberingChar"/>
    <w:link w:val="ENTBullets"/>
    <w:rsid w:val="003D342E"/>
    <w:rPr>
      <w:rFonts w:ascii="Arial" w:hAnsi="Arial"/>
      <w:sz w:val="22"/>
      <w:lang w:val="en-US" w:eastAsia="en-US"/>
    </w:rPr>
  </w:style>
  <w:style w:type="paragraph" w:customStyle="1" w:styleId="Documentinfo">
    <w:name w:val="Document info"/>
    <w:basedOn w:val="Normal"/>
    <w:uiPriority w:val="9"/>
    <w:semiHidden/>
    <w:rsid w:val="00DB178B"/>
    <w:pPr>
      <w:tabs>
        <w:tab w:val="left" w:pos="1247"/>
        <w:tab w:val="left" w:pos="2552"/>
        <w:tab w:val="left" w:pos="3856"/>
        <w:tab w:val="left" w:pos="4321"/>
        <w:tab w:val="left" w:pos="5216"/>
        <w:tab w:val="left" w:pos="6464"/>
        <w:tab w:val="right" w:pos="8641"/>
      </w:tabs>
      <w:spacing w:before="30" w:after="30" w:line="200" w:lineRule="atLeast"/>
      <w:ind w:left="85" w:right="85"/>
    </w:pPr>
    <w:rPr>
      <w:rFonts w:asciiTheme="minorHAnsi" w:eastAsiaTheme="minorHAnsi" w:hAnsiTheme="minorHAnsi" w:cs="Verdana"/>
      <w:noProof/>
      <w:sz w:val="16"/>
    </w:rPr>
  </w:style>
  <w:style w:type="character" w:styleId="PlaceholderText">
    <w:name w:val="Placeholder Text"/>
    <w:basedOn w:val="DefaultParagraphFont"/>
    <w:uiPriority w:val="99"/>
    <w:semiHidden/>
    <w:rsid w:val="00DF4F99"/>
    <w:rPr>
      <w:color w:val="auto"/>
      <w:lang w:val="en-US"/>
    </w:rPr>
  </w:style>
  <w:style w:type="paragraph" w:customStyle="1" w:styleId="Documentinfo-Leadtext">
    <w:name w:val="Document info - Leadtext"/>
    <w:basedOn w:val="Header"/>
    <w:next w:val="Documentinfo"/>
    <w:uiPriority w:val="9"/>
    <w:semiHidden/>
    <w:rsid w:val="00375711"/>
    <w:pPr>
      <w:tabs>
        <w:tab w:val="clear" w:pos="4536"/>
        <w:tab w:val="clear" w:pos="9072"/>
        <w:tab w:val="left" w:pos="1247"/>
        <w:tab w:val="left" w:pos="2552"/>
        <w:tab w:val="left" w:pos="3856"/>
        <w:tab w:val="left" w:pos="4321"/>
        <w:tab w:val="left" w:pos="5216"/>
        <w:tab w:val="left" w:pos="6464"/>
        <w:tab w:val="right" w:pos="8641"/>
      </w:tabs>
      <w:spacing w:before="30" w:after="30" w:line="160" w:lineRule="atLeast"/>
      <w:ind w:left="85" w:right="85"/>
      <w:jc w:val="left"/>
    </w:pPr>
    <w:rPr>
      <w:rFonts w:eastAsiaTheme="minorHAnsi" w:cs="Verdana"/>
      <w:noProof/>
      <w:color w:val="auto"/>
      <w:sz w:val="1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61E3"/>
    <w:rPr>
      <w:rFonts w:ascii="Arial" w:hAnsi="Arial"/>
      <w:sz w:val="22"/>
      <w:szCs w:val="24"/>
      <w:lang w:val="en-US" w:eastAsia="sv-SE"/>
    </w:rPr>
  </w:style>
  <w:style w:type="table" w:customStyle="1" w:styleId="Svijetlareetkatablice1">
    <w:name w:val="Svijetla rešetka tablice1"/>
    <w:basedOn w:val="TableNormal"/>
    <w:next w:val="TableGridLight"/>
    <w:uiPriority w:val="40"/>
    <w:rsid w:val="00A92F7E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92F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tghr.sharepoint.com/sites/ENTGOfficetemplates/Templates/standard_dokument-new.dotx" TargetMode="External"/></Relationships>
</file>

<file path=word/theme/theme1.xml><?xml version="1.0" encoding="utf-8"?>
<a:theme xmlns:a="http://schemas.openxmlformats.org/drawingml/2006/main" name="Office Theme">
  <a:themeElements>
    <a:clrScheme name="ENT colors">
      <a:dk1>
        <a:srgbClr val="201646"/>
      </a:dk1>
      <a:lt1>
        <a:srgbClr val="FFFFFF"/>
      </a:lt1>
      <a:dk2>
        <a:srgbClr val="5600BE"/>
      </a:dk2>
      <a:lt2>
        <a:srgbClr val="3BB0E7"/>
      </a:lt2>
      <a:accent1>
        <a:srgbClr val="0080EA"/>
      </a:accent1>
      <a:accent2>
        <a:srgbClr val="BE00EE"/>
      </a:accent2>
      <a:accent3>
        <a:srgbClr val="F1DF00"/>
      </a:accent3>
      <a:accent4>
        <a:srgbClr val="E0DDE3"/>
      </a:accent4>
      <a:accent5>
        <a:srgbClr val="646464"/>
      </a:accent5>
      <a:accent6>
        <a:srgbClr val="323232"/>
      </a:accent6>
      <a:hlink>
        <a:srgbClr val="0563C1"/>
      </a:hlink>
      <a:folHlink>
        <a:srgbClr val="9600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112BB3F94F64B926F1D2E93A9D6C7" ma:contentTypeVersion="6" ma:contentTypeDescription="Create a new document." ma:contentTypeScope="" ma:versionID="138fd5758a428801cbf3529734b253e3">
  <xsd:schema xmlns:xsd="http://www.w3.org/2001/XMLSchema" xmlns:xs="http://www.w3.org/2001/XMLSchema" xmlns:p="http://schemas.microsoft.com/office/2006/metadata/properties" xmlns:ns1="http://schemas.microsoft.com/sharepoint/v3" xmlns:ns2="bbdf2071-ae9f-4b4b-a456-38648e071ca2" targetNamespace="http://schemas.microsoft.com/office/2006/metadata/properties" ma:root="true" ma:fieldsID="b7316e6c87531ad249fe0a0603fb8098" ns1:_="" ns2:_="">
    <xsd:import namespace="http://schemas.microsoft.com/sharepoint/v3"/>
    <xsd:import namespace="bbdf2071-ae9f-4b4b-a456-38648e071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2071-ae9f-4b4b-a456-38648e07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AAEE7-A430-4EF6-9172-900907C9E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72B77-0AA5-43AF-AA95-70BC1B0F1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00C4-9305-46AF-AD5C-54CA8F5357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1AB633-2725-467E-9D51-142F17FC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df2071-ae9f-4b4b-a456-38648e07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standard_dokument-new</Template>
  <TotalTime>1</TotalTime>
  <Pages>1</Pages>
  <Words>121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Ericsson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Ivana Gricar</dc:creator>
  <cp:keywords/>
  <dc:description>X.Y.Z/ETK/AB/C-19DEF Uen_x000d_Rev PA1</dc:description>
  <cp:lastModifiedBy>Ivana Gricar</cp:lastModifiedBy>
  <cp:revision>4</cp:revision>
  <cp:lastPrinted>2011-09-29T03:55:00Z</cp:lastPrinted>
  <dcterms:created xsi:type="dcterms:W3CDTF">2025-05-07T08:03:00Z</dcterms:created>
  <dcterms:modified xsi:type="dcterms:W3CDTF">2025-09-29T10:59:00Z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Response to Name of the Tender</vt:lpwstr>
  </property>
  <property fmtid="{D5CDD505-2E9C-101B-9397-08002B2CF9AE}" pid="3" name="Title">
    <vt:lpwstr>Document Title</vt:lpwstr>
  </property>
  <property fmtid="{D5CDD505-2E9C-101B-9397-08002B2CF9AE}" pid="4" name="Date">
    <vt:lpwstr>2019-MM-DD</vt:lpwstr>
  </property>
  <property fmtid="{D5CDD505-2E9C-101B-9397-08002B2CF9AE}" pid="5" name="DocNo">
    <vt:lpwstr>X.Y.Z/ETK/AB/C-19DEF Uen</vt:lpwstr>
  </property>
  <property fmtid="{D5CDD505-2E9C-101B-9397-08002B2CF9AE}" pid="6" name="Revision">
    <vt:lpwstr>PA1</vt:lpwstr>
  </property>
  <property fmtid="{D5CDD505-2E9C-101B-9397-08002B2CF9AE}" pid="7" name="DocumentType">
    <vt:lpwstr>External4</vt:lpwstr>
  </property>
  <property fmtid="{D5CDD505-2E9C-101B-9397-08002B2CF9AE}" pid="8" name="Language">
    <vt:lpwstr>EnglishUS</vt:lpwstr>
  </property>
  <property fmtid="{D5CDD505-2E9C-101B-9397-08002B2CF9AE}" pid="9" name="Prepared">
    <vt:lpwstr/>
  </property>
  <property fmtid="{D5CDD505-2E9C-101B-9397-08002B2CF9AE}" pid="10" name="SecurityClass">
    <vt:lpwstr>Ericsson Internal</vt:lpwstr>
  </property>
  <property fmtid="{D5CDD505-2E9C-101B-9397-08002B2CF9AE}" pid="11" name="Reference">
    <vt:lpwstr/>
  </property>
  <property fmtid="{D5CDD505-2E9C-101B-9397-08002B2CF9AE}" pid="12" name="ApprovedBy">
    <vt:lpwstr/>
  </property>
  <property fmtid="{D5CDD505-2E9C-101B-9397-08002B2CF9AE}" pid="13" name="Keyword">
    <vt:lpwstr/>
  </property>
  <property fmtid="{D5CDD505-2E9C-101B-9397-08002B2CF9AE}" pid="14" name="TemplateVersion">
    <vt:lpwstr>R1A</vt:lpwstr>
  </property>
  <property fmtid="{D5CDD505-2E9C-101B-9397-08002B2CF9AE}" pid="15" name="TemplateName">
    <vt:lpwstr>CXC 172 4733/4</vt:lpwstr>
  </property>
  <property fmtid="{D5CDD505-2E9C-101B-9397-08002B2CF9AE}" pid="16" name="Copyright">
    <vt:lpwstr>Ericsson Nikola Tesla d.d. 2019_x000d_
</vt:lpwstr>
  </property>
  <property fmtid="{D5CDD505-2E9C-101B-9397-08002B2CF9AE}" pid="17" name="Conf">
    <vt:lpwstr>Commercial in confidence</vt:lpwstr>
  </property>
  <property fmtid="{D5CDD505-2E9C-101B-9397-08002B2CF9AE}" pid="18" name="Contact">
    <vt:lpwstr/>
  </property>
  <property fmtid="{D5CDD505-2E9C-101B-9397-08002B2CF9AE}" pid="19" name="Checked">
    <vt:lpwstr/>
  </property>
  <property fmtid="{D5CDD505-2E9C-101B-9397-08002B2CF9AE}" pid="20" name="ContactCtrl">
    <vt:lpwstr>EnterText</vt:lpwstr>
  </property>
  <property fmtid="{D5CDD505-2E9C-101B-9397-08002B2CF9AE}" pid="21" name="SubTitle">
    <vt:lpwstr>Volume X, Chapter Y, Section Z</vt:lpwstr>
  </property>
  <property fmtid="{D5CDD505-2E9C-101B-9397-08002B2CF9AE}" pid="22" name="ConfCtrl">
    <vt:lpwstr>True</vt:lpwstr>
  </property>
  <property fmtid="{D5CDD505-2E9C-101B-9397-08002B2CF9AE}" pid="23" name="Rev">
    <vt:lpwstr>Rev</vt:lpwstr>
  </property>
  <property fmtid="{D5CDD505-2E9C-101B-9397-08002B2CF9AE}" pid="24" name="PackageNo">
    <vt:lpwstr>LXA 119 604</vt:lpwstr>
  </property>
  <property fmtid="{D5CDD505-2E9C-101B-9397-08002B2CF9AE}" pid="25" name="PackageVersion">
    <vt:lpwstr>R6D</vt:lpwstr>
  </property>
  <property fmtid="{D5CDD505-2E9C-101B-9397-08002B2CF9AE}" pid="26" name="BCategory">
    <vt:lpwstr/>
  </property>
  <property fmtid="{D5CDD505-2E9C-101B-9397-08002B2CF9AE}" pid="27" name="BSubject">
    <vt:lpwstr/>
  </property>
  <property fmtid="{D5CDD505-2E9C-101B-9397-08002B2CF9AE}" pid="28" name="DocType">
    <vt:lpwstr/>
  </property>
  <property fmtid="{D5CDD505-2E9C-101B-9397-08002B2CF9AE}" pid="29" name="MSIP_Label_dc74e229-e028-4d7c-a6a3-26c7da30bf72_Enabled">
    <vt:lpwstr>true</vt:lpwstr>
  </property>
  <property fmtid="{D5CDD505-2E9C-101B-9397-08002B2CF9AE}" pid="30" name="MSIP_Label_dc74e229-e028-4d7c-a6a3-26c7da30bf72_SetDate">
    <vt:lpwstr>2024-01-10T14:39:10Z</vt:lpwstr>
  </property>
  <property fmtid="{D5CDD505-2E9C-101B-9397-08002B2CF9AE}" pid="31" name="MSIP_Label_dc74e229-e028-4d7c-a6a3-26c7da30bf72_Method">
    <vt:lpwstr>Standard</vt:lpwstr>
  </property>
  <property fmtid="{D5CDD505-2E9C-101B-9397-08002B2CF9AE}" pid="32" name="MSIP_Label_dc74e229-e028-4d7c-a6a3-26c7da30bf72_Name">
    <vt:lpwstr>Open</vt:lpwstr>
  </property>
  <property fmtid="{D5CDD505-2E9C-101B-9397-08002B2CF9AE}" pid="33" name="MSIP_Label_dc74e229-e028-4d7c-a6a3-26c7da30bf72_SiteId">
    <vt:lpwstr>7ca1b46b-c612-40f4-9db2-3494b7c1ebb8</vt:lpwstr>
  </property>
  <property fmtid="{D5CDD505-2E9C-101B-9397-08002B2CF9AE}" pid="34" name="MSIP_Label_dc74e229-e028-4d7c-a6a3-26c7da30bf72_ActionId">
    <vt:lpwstr>47a66980-f8b7-4338-950e-1a1cc7bca4d8</vt:lpwstr>
  </property>
  <property fmtid="{D5CDD505-2E9C-101B-9397-08002B2CF9AE}" pid="35" name="MSIP_Label_dc74e229-e028-4d7c-a6a3-26c7da30bf72_ContentBits">
    <vt:lpwstr>0</vt:lpwstr>
  </property>
  <property fmtid="{D5CDD505-2E9C-101B-9397-08002B2CF9AE}" pid="36" name="ContentTypeId">
    <vt:lpwstr>0x0101003B6112BB3F94F64B926F1D2E93A9D6C7</vt:lpwstr>
  </property>
</Properties>
</file>